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D8" w:rsidRDefault="001A1CD8">
      <w:pPr>
        <w:rPr>
          <w:rFonts w:ascii="PT Astra Serif" w:hAnsi="PT Astra Serif"/>
          <w:sz w:val="22"/>
          <w:szCs w:val="22"/>
        </w:rPr>
      </w:pPr>
    </w:p>
    <w:p w:rsidR="002C3331" w:rsidRPr="002C3331" w:rsidRDefault="002C3331" w:rsidP="002C3331">
      <w:pPr>
        <w:tabs>
          <w:tab w:val="left" w:pos="993"/>
        </w:tabs>
        <w:jc w:val="center"/>
        <w:rPr>
          <w:rFonts w:ascii="PT Astra Serif" w:hAnsi="PT Astra Serif"/>
          <w:b/>
          <w:sz w:val="22"/>
          <w:szCs w:val="22"/>
        </w:rPr>
      </w:pPr>
      <w:r w:rsidRPr="002C3331">
        <w:rPr>
          <w:rFonts w:ascii="PT Astra Serif" w:hAnsi="PT Astra Serif"/>
          <w:b/>
          <w:sz w:val="22"/>
          <w:szCs w:val="22"/>
        </w:rPr>
        <w:lastRenderedPageBreak/>
        <w:t>Согласие законного представителя (родителя) на обработку персональных данных</w:t>
      </w:r>
    </w:p>
    <w:p w:rsidR="002C3331" w:rsidRPr="002C3331" w:rsidRDefault="002C3331" w:rsidP="002C3331">
      <w:pPr>
        <w:tabs>
          <w:tab w:val="left" w:pos="993"/>
        </w:tabs>
        <w:jc w:val="center"/>
        <w:rPr>
          <w:rFonts w:ascii="PT Astra Serif" w:hAnsi="PT Astra Serif"/>
          <w:b/>
          <w:sz w:val="22"/>
          <w:szCs w:val="22"/>
        </w:rPr>
      </w:pPr>
      <w:r w:rsidRPr="002C3331">
        <w:rPr>
          <w:rFonts w:ascii="PT Astra Serif" w:hAnsi="PT Astra Serif"/>
          <w:b/>
          <w:sz w:val="22"/>
          <w:szCs w:val="22"/>
        </w:rPr>
        <w:t>несовершеннолетнего субъекта персональных данных</w:t>
      </w:r>
    </w:p>
    <w:p w:rsid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Я, _____________________________________________________________________________</w:t>
      </w:r>
    </w:p>
    <w:p w:rsidR="002C3331" w:rsidRPr="002C3331" w:rsidRDefault="002C3331" w:rsidP="002C3331">
      <w:pPr>
        <w:tabs>
          <w:tab w:val="left" w:pos="993"/>
        </w:tabs>
        <w:jc w:val="center"/>
        <w:rPr>
          <w:rFonts w:ascii="PT Astra Serif" w:hAnsi="PT Astra Serif"/>
          <w:sz w:val="18"/>
          <w:szCs w:val="22"/>
        </w:rPr>
      </w:pPr>
      <w:r w:rsidRPr="002C3331">
        <w:rPr>
          <w:rFonts w:ascii="PT Astra Serif" w:hAnsi="PT Astra Serif"/>
          <w:sz w:val="18"/>
          <w:szCs w:val="22"/>
        </w:rPr>
        <w:t>(ФИО родителя или законного представителя)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проживающий(ая) по адресу: ____________________________________</w:t>
      </w:r>
      <w:r>
        <w:rPr>
          <w:rFonts w:ascii="PT Astra Serif" w:hAnsi="PT Astra Serif"/>
          <w:sz w:val="22"/>
          <w:szCs w:val="22"/>
        </w:rPr>
        <w:t>__</w:t>
      </w:r>
      <w:r w:rsidRPr="002C3331">
        <w:rPr>
          <w:rFonts w:ascii="PT Astra Serif" w:hAnsi="PT Astra Serif"/>
          <w:sz w:val="22"/>
          <w:szCs w:val="22"/>
        </w:rPr>
        <w:t>________</w:t>
      </w:r>
      <w:r>
        <w:rPr>
          <w:rFonts w:ascii="PT Astra Serif" w:hAnsi="PT Astra Serif"/>
          <w:sz w:val="22"/>
          <w:szCs w:val="22"/>
        </w:rPr>
        <w:t>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паспорт серии_______________________№ ______________________</w:t>
      </w:r>
      <w:r>
        <w:rPr>
          <w:rFonts w:ascii="PT Astra Serif" w:hAnsi="PT Astra Serif"/>
          <w:sz w:val="22"/>
          <w:szCs w:val="22"/>
        </w:rPr>
        <w:t>__</w:t>
      </w:r>
      <w:r w:rsidRPr="002C3331">
        <w:rPr>
          <w:rFonts w:ascii="PT Astra Serif" w:hAnsi="PT Astra Serif"/>
          <w:sz w:val="22"/>
          <w:szCs w:val="22"/>
        </w:rPr>
        <w:t>__________________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выдан___________________________________________________________</w:t>
      </w:r>
      <w:r>
        <w:rPr>
          <w:rFonts w:ascii="PT Astra Serif" w:hAnsi="PT Astra Serif"/>
          <w:sz w:val="22"/>
          <w:szCs w:val="22"/>
        </w:rPr>
        <w:t>_</w:t>
      </w:r>
      <w:r w:rsidRPr="002C3331">
        <w:rPr>
          <w:rFonts w:ascii="PT Astra Serif" w:hAnsi="PT Astra Serif"/>
          <w:sz w:val="22"/>
          <w:szCs w:val="22"/>
        </w:rPr>
        <w:t>_____________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______________________</w:t>
      </w:r>
      <w:r>
        <w:rPr>
          <w:rFonts w:ascii="PT Astra Serif" w:hAnsi="PT Astra Serif"/>
          <w:sz w:val="22"/>
          <w:szCs w:val="22"/>
        </w:rPr>
        <w:t>_</w:t>
      </w:r>
      <w:r w:rsidRPr="002C3331">
        <w:rPr>
          <w:rFonts w:ascii="PT Astra Serif" w:hAnsi="PT Astra Serif"/>
          <w:sz w:val="22"/>
          <w:szCs w:val="22"/>
        </w:rPr>
        <w:t>_______________________________________________________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дата выдачи «____» __________ ___г.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Сведения о субъекте ПДн (категория субъекта ПДн):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ФИО</w:t>
      </w:r>
      <w:r>
        <w:rPr>
          <w:rFonts w:ascii="PT Astra Serif" w:hAnsi="PT Astra Serif"/>
          <w:sz w:val="22"/>
          <w:szCs w:val="22"/>
        </w:rPr>
        <w:t xml:space="preserve"> _________________________________________________________________________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адрес проживания</w:t>
      </w:r>
      <w:r>
        <w:rPr>
          <w:rFonts w:ascii="PT Astra Serif" w:hAnsi="PT Astra Serif"/>
          <w:sz w:val="22"/>
          <w:szCs w:val="22"/>
        </w:rPr>
        <w:t xml:space="preserve"> _______________________________________________________________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______________________________________________________________________________ </w:t>
      </w:r>
    </w:p>
    <w:p w:rsid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данные документа, удостоверяющего личность</w:t>
      </w:r>
      <w:r>
        <w:rPr>
          <w:rFonts w:ascii="PT Astra Serif" w:hAnsi="PT Astra Serif"/>
          <w:sz w:val="22"/>
          <w:szCs w:val="22"/>
        </w:rPr>
        <w:t xml:space="preserve"> (паспорт, свидетельство о рождении для лиц не достигших 14-летнего возраста)</w:t>
      </w:r>
      <w:r w:rsidRPr="002C3331">
        <w:rPr>
          <w:rFonts w:ascii="PT Astra Serif" w:hAnsi="PT Astra Serif"/>
          <w:sz w:val="22"/>
          <w:szCs w:val="22"/>
        </w:rPr>
        <w:t>:</w:t>
      </w:r>
      <w:r>
        <w:rPr>
          <w:rFonts w:ascii="PT Astra Serif" w:hAnsi="PT Astra Serif"/>
          <w:sz w:val="22"/>
          <w:szCs w:val="22"/>
        </w:rPr>
        <w:t xml:space="preserve">___________________________________________________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______________________________________________________________________________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свободно, своей волей и в своем интересе в соответствии с требованиями Федерального закона от 27 июля 2006 г. № 152-ФЗ «О персональных данных» даю согласие уполномоченным должностным лицам МАУ ИМЦ «Альтернатива», адрес: 426065, Ижевск, ул. Петрова , 30а (далее – Оператор), на обработку* следующих персональных данных: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 xml:space="preserve">- фамилия, имя, отчество (при наличии);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 xml:space="preserve">- дата рождения;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- свидетельство о рождении (паспорт);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 xml:space="preserve">- наименование учебного заведение, в котором учится ребенок;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- контактные данные (телефон, адрес электронной почты);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- фотографическое цифровое изображение, цифровое видеоизображение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- контактные данные законного представителя (телефон, адрес электронной почты, домашний адрес, паспортные данные, ИНН);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 xml:space="preserve">в целях: 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- организации участия моего ребенка в муниципальном этапе всероссийской олимпиады школьников по предмет</w:t>
      </w:r>
      <w:r>
        <w:rPr>
          <w:rFonts w:ascii="PT Astra Serif" w:hAnsi="PT Astra Serif"/>
          <w:sz w:val="22"/>
          <w:szCs w:val="22"/>
        </w:rPr>
        <w:t>у</w:t>
      </w:r>
      <w:r w:rsidRPr="002C3331">
        <w:rPr>
          <w:rFonts w:ascii="PT Astra Serif" w:hAnsi="PT Astra Serif"/>
          <w:sz w:val="22"/>
          <w:szCs w:val="22"/>
        </w:rPr>
        <w:t xml:space="preserve"> _______________________________________________________</w:t>
      </w:r>
      <w:r>
        <w:rPr>
          <w:rFonts w:ascii="PT Astra Serif" w:hAnsi="PT Astra Serif"/>
          <w:sz w:val="22"/>
          <w:szCs w:val="22"/>
        </w:rPr>
        <w:t>______</w:t>
      </w:r>
      <w:r w:rsidRPr="002C3331">
        <w:rPr>
          <w:rFonts w:ascii="PT Astra Serif" w:hAnsi="PT Astra Serif"/>
          <w:sz w:val="22"/>
          <w:szCs w:val="22"/>
        </w:rPr>
        <w:t xml:space="preserve">, </w:t>
      </w:r>
      <w:r>
        <w:rPr>
          <w:rFonts w:ascii="PT Astra Serif" w:hAnsi="PT Astra Serif"/>
          <w:sz w:val="22"/>
          <w:szCs w:val="22"/>
        </w:rPr>
        <w:t xml:space="preserve">-- </w:t>
      </w:r>
      <w:r w:rsidRPr="002C3331">
        <w:rPr>
          <w:rFonts w:ascii="PT Astra Serif" w:hAnsi="PT Astra Serif"/>
          <w:sz w:val="22"/>
          <w:szCs w:val="22"/>
        </w:rPr>
        <w:t>индивидуального учета его результатов и ведения статистики с применением различных способов обработки (Приказ Министерства просвещения Российской Федерации от 27.11.2020 г. № 678 «Об утверждении Порядка проведения всероссийской олимпиады школьников»).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Данное согласие действует с даты подписания до достижения целей обработки персональных данных или в течение срока хранения информации.Согласие может быть досрочно отозвано путем подачи письменного заявления в адрес Оператора.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 w:rsidRPr="002C3331">
        <w:rPr>
          <w:rFonts w:ascii="PT Astra Serif" w:hAnsi="PT Astra Serif"/>
          <w:sz w:val="22"/>
          <w:szCs w:val="22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пп.2-10 ч.2 ст.10 Федерального закона от 27 июля 2006 г. № 152-ФЗ «О персональных данных».</w:t>
      </w:r>
    </w:p>
    <w:p w:rsidR="002C3331" w:rsidRPr="002C3331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__________________</w:t>
      </w:r>
      <w:r w:rsidRPr="002C3331">
        <w:rPr>
          <w:rFonts w:ascii="PT Astra Serif" w:hAnsi="PT Astra Serif"/>
          <w:sz w:val="20"/>
          <w:szCs w:val="22"/>
        </w:rPr>
        <w:t>(дата</w:t>
      </w:r>
      <w:r w:rsidRPr="002C3331">
        <w:rPr>
          <w:rFonts w:ascii="PT Astra Serif" w:hAnsi="PT Astra Serif"/>
          <w:sz w:val="18"/>
          <w:szCs w:val="22"/>
        </w:rPr>
        <w:t>)</w:t>
      </w:r>
      <w:r w:rsidRPr="002C3331">
        <w:rPr>
          <w:rFonts w:ascii="PT Astra Serif" w:hAnsi="PT Astra Serif"/>
          <w:sz w:val="20"/>
          <w:szCs w:val="22"/>
        </w:rPr>
        <w:t>_________</w:t>
      </w:r>
      <w:r>
        <w:rPr>
          <w:rFonts w:ascii="PT Astra Serif" w:hAnsi="PT Astra Serif"/>
          <w:sz w:val="20"/>
          <w:szCs w:val="22"/>
        </w:rPr>
        <w:t>__</w:t>
      </w:r>
      <w:r w:rsidRPr="002C3331">
        <w:rPr>
          <w:rFonts w:ascii="PT Astra Serif" w:hAnsi="PT Astra Serif"/>
          <w:sz w:val="20"/>
          <w:szCs w:val="22"/>
        </w:rPr>
        <w:t>____</w:t>
      </w:r>
      <w:r>
        <w:rPr>
          <w:rFonts w:ascii="PT Astra Serif" w:hAnsi="PT Astra Serif"/>
          <w:sz w:val="20"/>
          <w:szCs w:val="22"/>
        </w:rPr>
        <w:t>(подпись)</w:t>
      </w:r>
      <w:r w:rsidRPr="002C3331">
        <w:rPr>
          <w:rFonts w:ascii="PT Astra Serif" w:hAnsi="PT Astra Serif"/>
          <w:sz w:val="20"/>
          <w:szCs w:val="22"/>
        </w:rPr>
        <w:t>_________</w:t>
      </w:r>
      <w:r>
        <w:rPr>
          <w:rFonts w:ascii="PT Astra Serif" w:hAnsi="PT Astra Serif"/>
          <w:sz w:val="20"/>
          <w:szCs w:val="22"/>
        </w:rPr>
        <w:t>_____</w:t>
      </w:r>
      <w:r w:rsidRPr="002C3331">
        <w:rPr>
          <w:rFonts w:ascii="PT Astra Serif" w:hAnsi="PT Astra Serif"/>
          <w:sz w:val="20"/>
          <w:szCs w:val="22"/>
        </w:rPr>
        <w:t>________(расшифровка подписи)</w:t>
      </w:r>
    </w:p>
    <w:p w:rsidR="001C1ABA" w:rsidRDefault="002C3331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  <w:r w:rsidRPr="002C3331">
        <w:rPr>
          <w:rFonts w:ascii="PT Astra Serif" w:hAnsi="PT Astra Serif"/>
          <w:sz w:val="16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</w:p>
    <w:p w:rsidR="000767D1" w:rsidRDefault="000767D1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</w:p>
    <w:p w:rsidR="00962592" w:rsidRDefault="00962592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</w:p>
    <w:p w:rsidR="00962592" w:rsidRDefault="00962592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</w:p>
    <w:p w:rsidR="00962592" w:rsidRDefault="00962592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</w:p>
    <w:p w:rsidR="00962592" w:rsidRDefault="00962592" w:rsidP="002C3331">
      <w:pPr>
        <w:tabs>
          <w:tab w:val="left" w:pos="993"/>
        </w:tabs>
        <w:jc w:val="both"/>
        <w:rPr>
          <w:rFonts w:ascii="PT Astra Serif" w:hAnsi="PT Astra Serif"/>
          <w:sz w:val="16"/>
          <w:szCs w:val="22"/>
        </w:rPr>
      </w:pPr>
    </w:p>
    <w:p w:rsidR="006E2EDF" w:rsidRPr="00530A5B" w:rsidRDefault="006E2EDF" w:rsidP="006E2EDF">
      <w:pPr>
        <w:jc w:val="center"/>
        <w:rPr>
          <w:rFonts w:ascii="PT Astra Serif" w:eastAsia="Calibri" w:hAnsi="PT Astra Serif"/>
          <w:b/>
          <w:sz w:val="22"/>
          <w:szCs w:val="24"/>
        </w:rPr>
      </w:pPr>
      <w:r w:rsidRPr="00530A5B">
        <w:rPr>
          <w:rFonts w:ascii="PT Astra Serif" w:eastAsia="Calibri" w:hAnsi="PT Astra Serif"/>
          <w:b/>
          <w:sz w:val="22"/>
          <w:szCs w:val="24"/>
        </w:rPr>
        <w:t xml:space="preserve">Согласие законного представителя (родителя) </w:t>
      </w:r>
    </w:p>
    <w:p w:rsidR="006E2EDF" w:rsidRPr="00530A5B" w:rsidRDefault="006E2EDF" w:rsidP="006E2EDF">
      <w:pPr>
        <w:jc w:val="center"/>
        <w:rPr>
          <w:rFonts w:ascii="PT Astra Serif" w:eastAsia="Calibri" w:hAnsi="PT Astra Serif"/>
          <w:b/>
          <w:sz w:val="22"/>
          <w:szCs w:val="24"/>
        </w:rPr>
      </w:pPr>
      <w:r w:rsidRPr="00530A5B">
        <w:rPr>
          <w:rFonts w:ascii="PT Astra Serif" w:eastAsia="Calibri" w:hAnsi="PT Astra Serif"/>
          <w:b/>
          <w:sz w:val="22"/>
          <w:szCs w:val="24"/>
        </w:rPr>
        <w:t xml:space="preserve">на обработку персональных данных, разрешенных законным представителем (родителем) несовершеннолетнего субъекта персональных данных для распространения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6"/>
        <w:gridCol w:w="8819"/>
        <w:gridCol w:w="40"/>
        <w:gridCol w:w="276"/>
      </w:tblGrid>
      <w:tr w:rsidR="006E2EDF" w:rsidRPr="00530A5B" w:rsidTr="006E2EDF">
        <w:trPr>
          <w:jc w:val="center"/>
        </w:trPr>
        <w:tc>
          <w:tcPr>
            <w:tcW w:w="228" w:type="pct"/>
          </w:tcPr>
          <w:p w:rsidR="006E2EDF" w:rsidRPr="00530A5B" w:rsidRDefault="006E2EDF" w:rsidP="006E2EDF">
            <w:pPr>
              <w:rPr>
                <w:rFonts w:ascii="PT Astra Serif" w:hAnsi="PT Astra Serif"/>
                <w:sz w:val="22"/>
                <w:szCs w:val="24"/>
              </w:rPr>
            </w:pPr>
            <w:r w:rsidRPr="00530A5B">
              <w:rPr>
                <w:rFonts w:ascii="PT Astra Serif" w:hAnsi="PT Astra Serif"/>
                <w:sz w:val="22"/>
                <w:szCs w:val="24"/>
              </w:rPr>
              <w:t>Я,</w:t>
            </w:r>
          </w:p>
        </w:tc>
        <w:tc>
          <w:tcPr>
            <w:tcW w:w="4628" w:type="pct"/>
            <w:gridSpan w:val="2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rPr>
                <w:rFonts w:ascii="PT Astra Serif" w:hAnsi="PT Astra Serif"/>
                <w:sz w:val="22"/>
                <w:szCs w:val="24"/>
              </w:rPr>
            </w:pPr>
          </w:p>
        </w:tc>
        <w:tc>
          <w:tcPr>
            <w:tcW w:w="144" w:type="pct"/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530A5B">
              <w:rPr>
                <w:rFonts w:ascii="PT Astra Serif" w:hAnsi="PT Astra Serif"/>
                <w:sz w:val="22"/>
                <w:szCs w:val="24"/>
              </w:rPr>
              <w:t>,</w:t>
            </w:r>
          </w:p>
        </w:tc>
      </w:tr>
      <w:tr w:rsidR="006E2EDF" w:rsidRPr="00530A5B" w:rsidTr="006E2EDF">
        <w:trPr>
          <w:jc w:val="center"/>
        </w:trPr>
        <w:tc>
          <w:tcPr>
            <w:tcW w:w="228" w:type="pct"/>
          </w:tcPr>
          <w:p w:rsidR="006E2EDF" w:rsidRPr="00530A5B" w:rsidRDefault="006E2EDF" w:rsidP="006E2ED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8" w:type="pct"/>
            <w:gridSpan w:val="2"/>
            <w:tcBorders>
              <w:top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0A5B">
              <w:rPr>
                <w:rFonts w:ascii="PT Astra Serif" w:hAnsi="PT Astra Serif"/>
                <w:i/>
                <w:sz w:val="18"/>
                <w:szCs w:val="24"/>
              </w:rPr>
              <w:t>(ФИО родителя или законного представителя)</w:t>
            </w:r>
          </w:p>
        </w:tc>
        <w:tc>
          <w:tcPr>
            <w:tcW w:w="144" w:type="pct"/>
          </w:tcPr>
          <w:p w:rsidR="006E2EDF" w:rsidRPr="00530A5B" w:rsidRDefault="006E2EDF" w:rsidP="006E2ED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E2EDF" w:rsidRPr="00530A5B" w:rsidTr="006E2EDF">
        <w:trPr>
          <w:trHeight w:val="226"/>
          <w:jc w:val="center"/>
        </w:trPr>
        <w:tc>
          <w:tcPr>
            <w:tcW w:w="4835" w:type="pct"/>
            <w:gridSpan w:val="2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5" w:type="pct"/>
            <w:gridSpan w:val="2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E2EDF" w:rsidRPr="00530A5B" w:rsidTr="00C429B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530A5B">
              <w:rPr>
                <w:rFonts w:ascii="PT Astra Serif" w:hAnsi="PT Astra Serif"/>
                <w:i/>
                <w:iCs/>
                <w:sz w:val="18"/>
                <w:szCs w:val="24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6E2EDF" w:rsidRPr="00530A5B" w:rsidRDefault="006E2EDF" w:rsidP="006E2EDF">
      <w:pPr>
        <w:jc w:val="both"/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 xml:space="preserve">данные документа, подтверждающего полномочия законного представителя </w:t>
      </w:r>
      <w:r w:rsidRPr="00530A5B">
        <w:rPr>
          <w:rFonts w:ascii="PT Astra Serif" w:hAnsi="PT Astra Serif"/>
          <w:i/>
          <w:sz w:val="22"/>
          <w:szCs w:val="22"/>
        </w:rPr>
        <w:t>(при наличии)</w:t>
      </w:r>
      <w:r w:rsidRPr="00530A5B">
        <w:rPr>
          <w:rFonts w:ascii="PT Astra Serif" w:hAnsi="PT Astra Serif"/>
          <w:sz w:val="22"/>
          <w:szCs w:val="22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E2EDF" w:rsidRPr="00530A5B" w:rsidTr="00C429BC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EDF" w:rsidRPr="00530A5B" w:rsidRDefault="006E2EDF" w:rsidP="006E2EDF">
            <w:pPr>
              <w:ind w:left="-78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E2EDF" w:rsidRPr="00530A5B" w:rsidTr="00C429BC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E2EDF" w:rsidRPr="00530A5B" w:rsidRDefault="006E2EDF" w:rsidP="006E2ED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6E2EDF" w:rsidRPr="00530A5B" w:rsidRDefault="006E2EDF" w:rsidP="006E2EDF">
      <w:pPr>
        <w:jc w:val="both"/>
        <w:rPr>
          <w:rFonts w:ascii="PT Astra Serif" w:hAnsi="PT Astra Serif"/>
          <w:b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являюсь законным представителем субъекта ПДн и даю согласие на обработку персональных данных, разрешенных для распространения: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819"/>
        <w:gridCol w:w="2370"/>
        <w:gridCol w:w="6382"/>
      </w:tblGrid>
      <w:tr w:rsidR="006E2EDF" w:rsidRPr="00530A5B" w:rsidTr="00C429BC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30A5B">
              <w:rPr>
                <w:rFonts w:ascii="PT Astra Serif" w:hAnsi="PT Astra Serif"/>
                <w:b/>
                <w:sz w:val="22"/>
                <w:szCs w:val="22"/>
              </w:rPr>
              <w:t>Сведения о субъекте ПДн (категория субъекта ПДн):</w:t>
            </w:r>
          </w:p>
        </w:tc>
      </w:tr>
      <w:tr w:rsidR="006E2EDF" w:rsidRPr="00530A5B" w:rsidTr="00C429BC">
        <w:trPr>
          <w:trHeight w:val="257"/>
        </w:trPr>
        <w:tc>
          <w:tcPr>
            <w:tcW w:w="428" w:type="pct"/>
            <w:tcBorders>
              <w:left w:val="single" w:sz="4" w:space="0" w:color="auto"/>
            </w:tcBorders>
          </w:tcPr>
          <w:p w:rsidR="006E2EDF" w:rsidRPr="00530A5B" w:rsidRDefault="006E2EDF" w:rsidP="006E2EDF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ФИО</w:t>
            </w:r>
          </w:p>
        </w:tc>
        <w:tc>
          <w:tcPr>
            <w:tcW w:w="457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E2EDF" w:rsidRPr="00530A5B" w:rsidTr="00C429BC">
        <w:trPr>
          <w:trHeight w:val="266"/>
        </w:trPr>
        <w:tc>
          <w:tcPr>
            <w:tcW w:w="1666" w:type="pct"/>
            <w:gridSpan w:val="2"/>
            <w:tcBorders>
              <w:left w:val="single" w:sz="4" w:space="0" w:color="auto"/>
            </w:tcBorders>
          </w:tcPr>
          <w:p w:rsidR="006E2EDF" w:rsidRPr="00530A5B" w:rsidRDefault="006E2EDF" w:rsidP="006E2EDF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контактная информация</w:t>
            </w:r>
          </w:p>
        </w:tc>
        <w:tc>
          <w:tcPr>
            <w:tcW w:w="3334" w:type="pct"/>
            <w:tcBorders>
              <w:bottom w:val="single" w:sz="4" w:space="0" w:color="auto"/>
              <w:right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E2EDF" w:rsidRPr="00530A5B" w:rsidTr="00C429BC">
        <w:trPr>
          <w:trHeight w:val="10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6E2EDF" w:rsidRPr="00530A5B" w:rsidRDefault="006E2EDF" w:rsidP="006E2EDF">
      <w:pPr>
        <w:jc w:val="both"/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 xml:space="preserve">даю согласие </w:t>
      </w:r>
      <w:r w:rsidRPr="00530A5B">
        <w:rPr>
          <w:rFonts w:ascii="PT Astra Serif" w:hAnsi="PT Astra Serif"/>
          <w:b/>
          <w:sz w:val="22"/>
          <w:szCs w:val="22"/>
        </w:rPr>
        <w:t>МАУ ИМЦ «Альтернатива»</w:t>
      </w:r>
      <w:r w:rsidRPr="00530A5B">
        <w:rPr>
          <w:rFonts w:ascii="PT Astra Serif" w:hAnsi="PT Astra Serif"/>
          <w:sz w:val="22"/>
          <w:szCs w:val="22"/>
        </w:rPr>
        <w:t xml:space="preserve"> (далее – Оператор*) на обработку персональных данных (далее – ПДн),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E2EDF" w:rsidRPr="00530A5B" w:rsidTr="00C429BC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E2EDF" w:rsidRPr="00530A5B" w:rsidRDefault="006E2EDF" w:rsidP="006E2EDF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- организации и проведения  муниципального этапа всероссийской олимпиады школьников по предмету____________________________________________________________________________;</w:t>
            </w:r>
          </w:p>
          <w:p w:rsidR="006E2EDF" w:rsidRPr="00530A5B" w:rsidRDefault="006E2EDF" w:rsidP="006E2EDF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 xml:space="preserve">- размещение на сайте </w:t>
            </w:r>
            <w:hyperlink r:id="rId8" w:history="1">
              <w:r w:rsidRPr="00530A5B">
                <w:rPr>
                  <w:rFonts w:ascii="PT Astra Serif" w:hAnsi="PT Astra Serif"/>
                  <w:color w:val="0563C1"/>
                  <w:sz w:val="22"/>
                  <w:szCs w:val="22"/>
                  <w:u w:val="single"/>
                </w:rPr>
                <w:t>https://www.izh.ru/</w:t>
              </w:r>
            </w:hyperlink>
            <w:r w:rsidRPr="00530A5B">
              <w:rPr>
                <w:rFonts w:ascii="PT Astra Serif" w:hAnsi="PT Astra Serif"/>
                <w:sz w:val="22"/>
                <w:szCs w:val="22"/>
              </w:rPr>
              <w:t xml:space="preserve">; </w:t>
            </w:r>
            <w:hyperlink r:id="rId9" w:history="1">
              <w:r w:rsidRPr="00530A5B">
                <w:rPr>
                  <w:rStyle w:val="aa"/>
                  <w:rFonts w:ascii="PT Astra Serif" w:hAnsi="PT Astra Serif"/>
                  <w:sz w:val="22"/>
                  <w:szCs w:val="22"/>
                </w:rPr>
                <w:t>https://alt.izh.one/</w:t>
              </w:r>
            </w:hyperlink>
          </w:p>
          <w:p w:rsidR="006E2EDF" w:rsidRPr="00530A5B" w:rsidRDefault="006E2EDF" w:rsidP="006E2EDF">
            <w:pPr>
              <w:suppressAutoHyphens/>
              <w:rPr>
                <w:rFonts w:ascii="PT Astra Serif" w:hAnsi="PT Astra Serif"/>
                <w:color w:val="0563C1"/>
                <w:sz w:val="22"/>
                <w:szCs w:val="22"/>
                <w:u w:val="single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 xml:space="preserve">- размещение в системе управления мероприятиями и достижениями обучающихся </w:t>
            </w:r>
            <w:hyperlink r:id="rId10" w:history="1">
              <w:r w:rsidRPr="00530A5B">
                <w:rPr>
                  <w:rFonts w:ascii="PT Astra Serif" w:hAnsi="PT Astra Serif"/>
                  <w:color w:val="0563C1"/>
                  <w:sz w:val="22"/>
                  <w:szCs w:val="22"/>
                  <w:u w:val="single"/>
                </w:rPr>
                <w:t>https://events.pfdo.ru</w:t>
              </w:r>
            </w:hyperlink>
            <w:r w:rsidRPr="00530A5B">
              <w:rPr>
                <w:rFonts w:ascii="PT Astra Serif" w:hAnsi="PT Astra Serif"/>
                <w:color w:val="0563C1"/>
                <w:sz w:val="22"/>
                <w:szCs w:val="22"/>
                <w:u w:val="single"/>
              </w:rPr>
              <w:t xml:space="preserve"> ;</w:t>
            </w:r>
          </w:p>
          <w:p w:rsidR="006E2EDF" w:rsidRPr="00530A5B" w:rsidRDefault="006E2EDF" w:rsidP="006E2EDF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- осуществления прав и соблюдения законных интересов Оператора</w:t>
            </w:r>
          </w:p>
        </w:tc>
      </w:tr>
      <w:tr w:rsidR="006E2EDF" w:rsidRPr="00530A5B" w:rsidTr="00C429BC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EDF" w:rsidRPr="00530A5B" w:rsidRDefault="006E2EDF" w:rsidP="006E2EDF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6E2EDF" w:rsidRPr="00530A5B" w:rsidRDefault="006E2EDF" w:rsidP="006E2EDF">
      <w:pPr>
        <w:jc w:val="center"/>
        <w:rPr>
          <w:rFonts w:ascii="PT Astra Serif" w:hAnsi="PT Astra Serif"/>
          <w:b/>
          <w:sz w:val="22"/>
          <w:szCs w:val="22"/>
        </w:rPr>
      </w:pPr>
      <w:r w:rsidRPr="00530A5B">
        <w:rPr>
          <w:rFonts w:ascii="PT Astra Serif" w:hAnsi="PT Astra Serif"/>
          <w:b/>
          <w:sz w:val="22"/>
          <w:szCs w:val="22"/>
        </w:rPr>
        <w:t xml:space="preserve">ПДн, распространяемые по выбору субъекта ПДн 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4"/>
        <w:gridCol w:w="4055"/>
        <w:gridCol w:w="3402"/>
      </w:tblGrid>
      <w:tr w:rsidR="006E2EDF" w:rsidRPr="00530A5B" w:rsidTr="006E2EDF">
        <w:trPr>
          <w:trHeight w:val="768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40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bookmarkStart w:id="0" w:name="_Hlk106093662"/>
            <w:r w:rsidRPr="00530A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Разрешаю к распространению неограниченному кругу лиц (да/нет)</w:t>
            </w:r>
            <w:bookmarkEnd w:id="0"/>
          </w:p>
        </w:tc>
      </w:tr>
      <w:tr w:rsidR="006E2EDF" w:rsidRPr="00530A5B" w:rsidTr="006E2EDF">
        <w:trPr>
          <w:trHeight w:val="176"/>
        </w:trPr>
        <w:tc>
          <w:tcPr>
            <w:tcW w:w="1974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40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E2EDF" w:rsidRPr="00530A5B" w:rsidTr="006E2EDF">
        <w:trPr>
          <w:trHeight w:val="113"/>
        </w:trPr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ind w:left="75" w:right="75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E2EDF" w:rsidRPr="00530A5B" w:rsidTr="006E2EDF">
        <w:trPr>
          <w:trHeight w:val="113"/>
        </w:trPr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ind w:left="75" w:right="75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E2EDF" w:rsidRPr="00530A5B" w:rsidTr="006E2EDF">
        <w:trPr>
          <w:trHeight w:val="113"/>
        </w:trPr>
        <w:tc>
          <w:tcPr>
            <w:tcW w:w="19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ind w:left="75" w:right="75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Место учебы 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6E2EDF" w:rsidRPr="00530A5B" w:rsidTr="006E2EDF">
        <w:trPr>
          <w:trHeight w:val="113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Биометрические персональные данные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фотографическое цифровое изображение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</w:tr>
      <w:tr w:rsidR="006E2EDF" w:rsidRPr="00530A5B" w:rsidTr="006E2EDF">
        <w:trPr>
          <w:trHeight w:val="215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цифровое видеоизображение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EDF" w:rsidRPr="00530A5B" w:rsidRDefault="006E2EDF" w:rsidP="006E2EDF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</w:tr>
    </w:tbl>
    <w:p w:rsidR="006E2EDF" w:rsidRPr="00530A5B" w:rsidRDefault="006E2EDF" w:rsidP="006E2EDF">
      <w:pPr>
        <w:jc w:val="both"/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Данное согласие действует с даты подписания до достижения целей обработки персональных данных или в течение срока хранения информации. Согласие может быть досрочно отозвано путем подачи письменного заявления в адрес Оператора.</w:t>
      </w:r>
    </w:p>
    <w:p w:rsidR="006E2EDF" w:rsidRPr="00530A5B" w:rsidRDefault="006E2EDF" w:rsidP="006E2EDF">
      <w:pPr>
        <w:jc w:val="both"/>
        <w:rPr>
          <w:rFonts w:ascii="PT Astra Serif" w:hAnsi="PT Astra Serif"/>
          <w:color w:val="000000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*</w:t>
      </w:r>
      <w:r w:rsidRPr="00530A5B">
        <w:rPr>
          <w:rFonts w:ascii="PT Astra Serif" w:hAnsi="PT Astra Serif"/>
          <w:color w:val="000000"/>
          <w:sz w:val="22"/>
          <w:szCs w:val="22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944" w:type="pct"/>
        <w:tblLook w:val="04A0" w:firstRow="1" w:lastRow="0" w:firstColumn="1" w:lastColumn="0" w:noHBand="0" w:noVBand="1"/>
      </w:tblPr>
      <w:tblGrid>
        <w:gridCol w:w="2375"/>
        <w:gridCol w:w="7089"/>
      </w:tblGrid>
      <w:tr w:rsidR="006E2EDF" w:rsidRPr="00530A5B" w:rsidTr="006E2EDF">
        <w:trPr>
          <w:trHeight w:val="278"/>
        </w:trPr>
        <w:tc>
          <w:tcPr>
            <w:tcW w:w="125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Полное наименование:</w:t>
            </w:r>
          </w:p>
        </w:tc>
        <w:tc>
          <w:tcPr>
            <w:tcW w:w="374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 xml:space="preserve">Муниципальное автономное учреждение «Информационно-методический центр «Альтернатива», МАУ ИМЦ «Альтернатива»  </w:t>
            </w:r>
          </w:p>
        </w:tc>
      </w:tr>
      <w:tr w:rsidR="006E2EDF" w:rsidRPr="00530A5B" w:rsidTr="006E2EDF">
        <w:trPr>
          <w:trHeight w:val="278"/>
        </w:trPr>
        <w:tc>
          <w:tcPr>
            <w:tcW w:w="125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Адрес (указанный в ЕГРЮЛ):</w:t>
            </w:r>
          </w:p>
        </w:tc>
        <w:tc>
          <w:tcPr>
            <w:tcW w:w="374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426065, УР, Ижевск, ул. Петрова, 30а</w:t>
            </w:r>
          </w:p>
        </w:tc>
      </w:tr>
      <w:tr w:rsidR="006E2EDF" w:rsidRPr="00530A5B" w:rsidTr="006E2EDF">
        <w:trPr>
          <w:trHeight w:val="278"/>
        </w:trPr>
        <w:tc>
          <w:tcPr>
            <w:tcW w:w="125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ИНН:</w:t>
            </w:r>
          </w:p>
        </w:tc>
        <w:tc>
          <w:tcPr>
            <w:tcW w:w="374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1840071094</w:t>
            </w:r>
          </w:p>
        </w:tc>
      </w:tr>
      <w:tr w:rsidR="006E2EDF" w:rsidRPr="00530A5B" w:rsidTr="006E2EDF">
        <w:trPr>
          <w:trHeight w:val="278"/>
        </w:trPr>
        <w:tc>
          <w:tcPr>
            <w:tcW w:w="125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color w:val="000000"/>
                <w:sz w:val="22"/>
                <w:szCs w:val="22"/>
              </w:rPr>
              <w:t>ОГРН:</w:t>
            </w:r>
          </w:p>
        </w:tc>
        <w:tc>
          <w:tcPr>
            <w:tcW w:w="3745" w:type="pct"/>
          </w:tcPr>
          <w:p w:rsidR="006E2EDF" w:rsidRPr="00530A5B" w:rsidRDefault="006E2EDF" w:rsidP="006E2ED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1171832012043</w:t>
            </w:r>
          </w:p>
        </w:tc>
      </w:tr>
    </w:tbl>
    <w:p w:rsidR="006E2EDF" w:rsidRPr="00530A5B" w:rsidRDefault="006E2EDF" w:rsidP="006E2EDF">
      <w:pPr>
        <w:rPr>
          <w:rFonts w:ascii="PT Astra Serif" w:hAnsi="PT Astra Serif"/>
          <w:color w:val="000000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38"/>
        <w:gridCol w:w="657"/>
        <w:gridCol w:w="2330"/>
        <w:gridCol w:w="528"/>
        <w:gridCol w:w="2418"/>
      </w:tblGrid>
      <w:tr w:rsidR="006E2EDF" w:rsidRPr="00530A5B" w:rsidTr="00C429BC">
        <w:trPr>
          <w:trHeight w:val="605"/>
          <w:jc w:val="center"/>
        </w:trPr>
        <w:tc>
          <w:tcPr>
            <w:tcW w:w="5000" w:type="pct"/>
            <w:gridSpan w:val="5"/>
          </w:tcPr>
          <w:p w:rsidR="006E2EDF" w:rsidRPr="00530A5B" w:rsidRDefault="006E2EDF" w:rsidP="006E2EDF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E2EDF" w:rsidRPr="00530A5B" w:rsidTr="00C429BC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</w:tr>
      <w:tr w:rsidR="006E2EDF" w:rsidRPr="00530A5B" w:rsidTr="00C429BC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530A5B">
              <w:rPr>
                <w:rFonts w:ascii="PT Astra Serif" w:hAnsi="PT Astra Serif"/>
                <w:sz w:val="20"/>
                <w:szCs w:val="22"/>
              </w:rPr>
              <w:t>(дата)</w:t>
            </w:r>
          </w:p>
        </w:tc>
        <w:tc>
          <w:tcPr>
            <w:tcW w:w="343" w:type="pct"/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530A5B">
              <w:rPr>
                <w:rFonts w:ascii="PT Astra Serif" w:hAnsi="PT Astra Serif"/>
                <w:sz w:val="20"/>
                <w:szCs w:val="22"/>
              </w:rPr>
              <w:t>(подпись)</w:t>
            </w:r>
          </w:p>
        </w:tc>
        <w:tc>
          <w:tcPr>
            <w:tcW w:w="276" w:type="pct"/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6E2EDF" w:rsidRPr="00530A5B" w:rsidRDefault="006E2EDF" w:rsidP="006E2EDF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530A5B">
              <w:rPr>
                <w:rFonts w:ascii="PT Astra Serif" w:hAnsi="PT Astra Serif"/>
                <w:sz w:val="20"/>
                <w:szCs w:val="22"/>
              </w:rPr>
              <w:t>(расшифровка подписи)</w:t>
            </w:r>
          </w:p>
        </w:tc>
      </w:tr>
    </w:tbl>
    <w:p w:rsidR="00530A5B" w:rsidRPr="00530A5B" w:rsidRDefault="00530A5B" w:rsidP="00530A5B">
      <w:pPr>
        <w:autoSpaceDE w:val="0"/>
        <w:autoSpaceDN w:val="0"/>
        <w:adjustRightInd w:val="0"/>
        <w:ind w:left="-567"/>
        <w:contextualSpacing/>
        <w:jc w:val="center"/>
        <w:rPr>
          <w:rFonts w:eastAsia="Calibri"/>
          <w:b/>
          <w:bCs/>
          <w:color w:val="000000"/>
          <w:sz w:val="22"/>
          <w:szCs w:val="24"/>
        </w:rPr>
      </w:pPr>
      <w:r w:rsidRPr="00530A5B">
        <w:rPr>
          <w:rFonts w:eastAsia="Calibri"/>
          <w:b/>
          <w:color w:val="000000"/>
          <w:sz w:val="22"/>
          <w:szCs w:val="24"/>
        </w:rPr>
        <w:t xml:space="preserve">Согласие </w:t>
      </w:r>
      <w:r w:rsidRPr="00530A5B">
        <w:rPr>
          <w:rFonts w:eastAsia="Calibri"/>
          <w:b/>
          <w:bCs/>
          <w:color w:val="000000"/>
          <w:sz w:val="22"/>
          <w:szCs w:val="24"/>
        </w:rPr>
        <w:t xml:space="preserve">субъекта на обработку персональных данных </w:t>
      </w:r>
    </w:p>
    <w:p w:rsidR="00530A5B" w:rsidRPr="00530A5B" w:rsidRDefault="00530A5B" w:rsidP="00530A5B">
      <w:pPr>
        <w:ind w:left="-567"/>
        <w:jc w:val="center"/>
        <w:rPr>
          <w:rFonts w:eastAsia="Calibri"/>
          <w:b/>
          <w:sz w:val="22"/>
          <w:szCs w:val="24"/>
        </w:rPr>
      </w:pPr>
      <w:r w:rsidRPr="00530A5B">
        <w:rPr>
          <w:rFonts w:eastAsia="Calibri"/>
          <w:b/>
          <w:sz w:val="22"/>
          <w:szCs w:val="24"/>
        </w:rPr>
        <w:t>на обработку персональных данных</w:t>
      </w:r>
    </w:p>
    <w:p w:rsidR="00530A5B" w:rsidRPr="00530A5B" w:rsidRDefault="00530A5B" w:rsidP="00530A5B">
      <w:pPr>
        <w:rPr>
          <w:sz w:val="22"/>
          <w:szCs w:val="24"/>
        </w:rPr>
      </w:pPr>
      <w:r w:rsidRPr="00530A5B">
        <w:rPr>
          <w:sz w:val="22"/>
          <w:szCs w:val="24"/>
        </w:rPr>
        <w:t>Я,______________________________________________________</w:t>
      </w:r>
      <w:r>
        <w:rPr>
          <w:sz w:val="22"/>
          <w:szCs w:val="24"/>
        </w:rPr>
        <w:t>_______</w:t>
      </w:r>
      <w:r w:rsidRPr="00530A5B">
        <w:rPr>
          <w:sz w:val="22"/>
          <w:szCs w:val="24"/>
        </w:rPr>
        <w:t>_____________________</w:t>
      </w:r>
    </w:p>
    <w:p w:rsidR="00530A5B" w:rsidRPr="00530A5B" w:rsidRDefault="00530A5B" w:rsidP="00530A5B">
      <w:pPr>
        <w:jc w:val="center"/>
        <w:rPr>
          <w:i/>
          <w:iCs/>
          <w:sz w:val="20"/>
          <w:szCs w:val="24"/>
        </w:rPr>
      </w:pPr>
      <w:r w:rsidRPr="00530A5B">
        <w:rPr>
          <w:i/>
          <w:iCs/>
          <w:sz w:val="20"/>
          <w:szCs w:val="24"/>
        </w:rPr>
        <w:t>(фамилия, имя, отчество)</w:t>
      </w:r>
    </w:p>
    <w:p w:rsidR="00530A5B" w:rsidRPr="00530A5B" w:rsidRDefault="00530A5B" w:rsidP="00530A5B">
      <w:pPr>
        <w:rPr>
          <w:rFonts w:ascii="PT Astra Serif" w:hAnsi="PT Astra Serif"/>
          <w:i/>
          <w:iCs/>
          <w:sz w:val="22"/>
          <w:szCs w:val="22"/>
        </w:rPr>
      </w:pPr>
      <w:r w:rsidRPr="00530A5B">
        <w:rPr>
          <w:rFonts w:ascii="PT Astra Serif" w:hAnsi="PT Astra Serif"/>
          <w:i/>
          <w:iCs/>
          <w:sz w:val="22"/>
          <w:szCs w:val="22"/>
        </w:rPr>
        <w:t>проживающий(ая) по адресу: ________________________________</w:t>
      </w:r>
      <w:r>
        <w:rPr>
          <w:rFonts w:ascii="PT Astra Serif" w:hAnsi="PT Astra Serif"/>
          <w:i/>
          <w:iCs/>
          <w:sz w:val="22"/>
          <w:szCs w:val="22"/>
        </w:rPr>
        <w:t>_</w:t>
      </w:r>
      <w:r w:rsidRPr="00530A5B">
        <w:rPr>
          <w:rFonts w:ascii="PT Astra Serif" w:hAnsi="PT Astra Serif"/>
          <w:i/>
          <w:iCs/>
          <w:sz w:val="22"/>
          <w:szCs w:val="22"/>
        </w:rPr>
        <w:t>__________________________</w:t>
      </w:r>
    </w:p>
    <w:p w:rsidR="00530A5B" w:rsidRPr="00530A5B" w:rsidRDefault="00530A5B" w:rsidP="00530A5B">
      <w:pPr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паспорт серии_______________________№  __________________</w:t>
      </w:r>
      <w:r>
        <w:rPr>
          <w:rFonts w:ascii="PT Astra Serif" w:hAnsi="PT Astra Serif"/>
          <w:sz w:val="22"/>
          <w:szCs w:val="22"/>
        </w:rPr>
        <w:t>________</w:t>
      </w:r>
      <w:r w:rsidRPr="00530A5B">
        <w:rPr>
          <w:rFonts w:ascii="PT Astra Serif" w:hAnsi="PT Astra Serif"/>
          <w:sz w:val="22"/>
          <w:szCs w:val="22"/>
        </w:rPr>
        <w:t>____________________</w:t>
      </w:r>
    </w:p>
    <w:p w:rsidR="00530A5B" w:rsidRPr="00530A5B" w:rsidRDefault="00530A5B" w:rsidP="00530A5B">
      <w:pPr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выдан_______________________________________________</w:t>
      </w:r>
      <w:r>
        <w:rPr>
          <w:rFonts w:ascii="PT Astra Serif" w:hAnsi="PT Astra Serif"/>
          <w:sz w:val="22"/>
          <w:szCs w:val="22"/>
        </w:rPr>
        <w:t>_______</w:t>
      </w:r>
      <w:r w:rsidRPr="00530A5B">
        <w:rPr>
          <w:rFonts w:ascii="PT Astra Serif" w:hAnsi="PT Astra Serif"/>
          <w:sz w:val="22"/>
          <w:szCs w:val="22"/>
        </w:rPr>
        <w:t>_________________________</w:t>
      </w:r>
    </w:p>
    <w:p w:rsidR="00530A5B" w:rsidRPr="00530A5B" w:rsidRDefault="00530A5B" w:rsidP="00530A5B">
      <w:pPr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дата выдачи «____» __________ ___г.</w:t>
      </w:r>
    </w:p>
    <w:p w:rsidR="00530A5B" w:rsidRPr="00530A5B" w:rsidRDefault="00530A5B" w:rsidP="00530A5B">
      <w:pPr>
        <w:rPr>
          <w:rFonts w:ascii="PT Astra Serif" w:hAnsi="PT Astra Serif"/>
          <w:i/>
          <w:sz w:val="22"/>
          <w:szCs w:val="22"/>
        </w:rPr>
      </w:pPr>
      <w:r w:rsidRPr="00530A5B">
        <w:rPr>
          <w:rFonts w:ascii="PT Astra Serif" w:hAnsi="PT Astra Serif"/>
          <w:i/>
          <w:sz w:val="22"/>
          <w:szCs w:val="22"/>
        </w:rPr>
        <w:tab/>
      </w:r>
    </w:p>
    <w:p w:rsidR="00530A5B" w:rsidRPr="00530A5B" w:rsidRDefault="00530A5B" w:rsidP="00530A5B">
      <w:pPr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являюсь субъектом ПДн и 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МАУ ИМЦ</w:t>
      </w:r>
      <w:r w:rsidRPr="00530A5B">
        <w:rPr>
          <w:rFonts w:ascii="PT Astra Serif" w:hAnsi="PT Astra Serif"/>
          <w:b/>
          <w:sz w:val="22"/>
          <w:szCs w:val="22"/>
        </w:rPr>
        <w:t xml:space="preserve"> «Альтернатива»</w:t>
      </w:r>
      <w:r w:rsidRPr="00530A5B">
        <w:rPr>
          <w:rFonts w:ascii="PT Astra Serif" w:hAnsi="PT Astra Serif"/>
          <w:sz w:val="22"/>
          <w:szCs w:val="22"/>
        </w:rPr>
        <w:t>, адрес: 426065, Ижевск, ул. Петрова , 30а (далее – Оператор), на обработку* следующих персональных данных: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530A5B" w:rsidRPr="00530A5B" w:rsidTr="00C429BC">
        <w:trPr>
          <w:trHeight w:val="145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- фамилия, имя, отчество (при наличии); </w:t>
            </w:r>
          </w:p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- дата рождения; </w:t>
            </w:r>
          </w:p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- паспортные данные;</w:t>
            </w:r>
          </w:p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- наименование учебного заведение, в котором учится ребенок; </w:t>
            </w:r>
          </w:p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- контактные данные (телефон, адрес электронной почты);</w:t>
            </w:r>
          </w:p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- фотографическое цифровое изображение, цифровое видеоизображение</w:t>
            </w:r>
          </w:p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30A5B" w:rsidRPr="00530A5B" w:rsidRDefault="00530A5B" w:rsidP="00530A5B">
      <w:pPr>
        <w:ind w:right="-143"/>
        <w:jc w:val="both"/>
        <w:rPr>
          <w:rFonts w:ascii="PT Astra Serif" w:hAnsi="PT Astra Serif"/>
          <w:b/>
          <w:sz w:val="22"/>
          <w:szCs w:val="22"/>
        </w:rPr>
      </w:pPr>
      <w:r w:rsidRPr="00530A5B">
        <w:rPr>
          <w:rFonts w:ascii="PT Astra Serif" w:hAnsi="PT Astra Serif"/>
          <w:b/>
          <w:sz w:val="22"/>
          <w:szCs w:val="22"/>
        </w:rPr>
        <w:t xml:space="preserve">в целях: </w:t>
      </w: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9466"/>
      </w:tblGrid>
      <w:tr w:rsidR="00530A5B" w:rsidRPr="00530A5B" w:rsidTr="00C429BC">
        <w:trPr>
          <w:jc w:val="center"/>
        </w:trPr>
        <w:tc>
          <w:tcPr>
            <w:tcW w:w="5000" w:type="pct"/>
          </w:tcPr>
          <w:p w:rsid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- организации моего участия в муниципальном этапе всероссийской олимпиады школьников по предмету______________________________________________________________</w:t>
            </w:r>
            <w:r>
              <w:rPr>
                <w:rFonts w:ascii="PT Astra Serif" w:hAnsi="PT Astra Serif"/>
                <w:sz w:val="22"/>
                <w:szCs w:val="22"/>
              </w:rPr>
              <w:t>_________</w:t>
            </w:r>
            <w:r w:rsidRPr="00530A5B">
              <w:rPr>
                <w:rFonts w:ascii="PT Astra Serif" w:hAnsi="PT Astra Serif"/>
                <w:sz w:val="22"/>
                <w:szCs w:val="22"/>
              </w:rPr>
              <w:t xml:space="preserve">___, </w:t>
            </w:r>
          </w:p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530A5B">
              <w:rPr>
                <w:rFonts w:ascii="PT Astra Serif" w:hAnsi="PT Astra Serif"/>
                <w:sz w:val="22"/>
                <w:szCs w:val="22"/>
              </w:rPr>
              <w:t>индивидуального учета ее результатов и ведения статистики с применением различных способов обработки (Приказ Министерства просвещения Российской Федерации от 27.11.2020 г. № 678 «Об утверждении Порядка проведения всероссийской олимпиады школьников»).</w:t>
            </w:r>
          </w:p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530A5B" w:rsidRPr="00530A5B" w:rsidTr="00C429BC">
        <w:trPr>
          <w:trHeight w:val="1038"/>
          <w:jc w:val="center"/>
        </w:trPr>
        <w:tc>
          <w:tcPr>
            <w:tcW w:w="5000" w:type="pct"/>
          </w:tcPr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Данное согласие действует с даты подписания до достижения целей обработки персональных данных или в течение срока хранения информации.</w:t>
            </w:r>
          </w:p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Согласие может быть досрочно отозвано путем подачи письменного заявления в адрес Оператора.</w:t>
            </w:r>
          </w:p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1" w:history="1">
              <w:r w:rsidRPr="00530A5B">
                <w:rPr>
                  <w:rFonts w:ascii="PT Astra Serif" w:hAnsi="PT Astra Serif"/>
                  <w:sz w:val="22"/>
                  <w:szCs w:val="22"/>
                </w:rPr>
                <w:t>пп.2-11 ч.1 ст.6</w:t>
              </w:r>
            </w:hyperlink>
            <w:r w:rsidRPr="00530A5B">
              <w:rPr>
                <w:rFonts w:ascii="PT Astra Serif" w:hAnsi="PT Astra Serif"/>
                <w:sz w:val="22"/>
                <w:szCs w:val="22"/>
              </w:rPr>
              <w:t xml:space="preserve"> и пп.2-10 </w:t>
            </w:r>
            <w:hyperlink r:id="rId12" w:history="1">
              <w:r w:rsidRPr="00530A5B">
                <w:rPr>
                  <w:rFonts w:ascii="PT Astra Serif" w:hAnsi="PT Astra Serif"/>
                  <w:sz w:val="22"/>
                  <w:szCs w:val="22"/>
                </w:rPr>
                <w:t>ч.2</w:t>
              </w:r>
            </w:hyperlink>
            <w:r w:rsidRPr="00530A5B">
              <w:rPr>
                <w:rFonts w:ascii="PT Astra Serif" w:hAnsi="PT Astra Serif"/>
                <w:sz w:val="22"/>
                <w:szCs w:val="22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</w:tbl>
    <w:p w:rsidR="00530A5B" w:rsidRPr="00530A5B" w:rsidRDefault="00530A5B" w:rsidP="00530A5B">
      <w:pPr>
        <w:rPr>
          <w:rFonts w:ascii="PT Astra Serif" w:hAnsi="PT Astra Serif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95"/>
        <w:gridCol w:w="276"/>
        <w:gridCol w:w="2753"/>
        <w:gridCol w:w="276"/>
        <w:gridCol w:w="3271"/>
      </w:tblGrid>
      <w:tr w:rsidR="00530A5B" w:rsidRPr="00530A5B" w:rsidTr="00C429BC">
        <w:trPr>
          <w:trHeight w:val="80"/>
        </w:trPr>
        <w:tc>
          <w:tcPr>
            <w:tcW w:w="1565" w:type="pct"/>
            <w:tcBorders>
              <w:bottom w:val="single" w:sz="4" w:space="0" w:color="auto"/>
            </w:tcBorders>
          </w:tcPr>
          <w:p w:rsidR="00530A5B" w:rsidRPr="00530A5B" w:rsidRDefault="00530A5B" w:rsidP="00530A5B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</w:tcPr>
          <w:p w:rsidR="00530A5B" w:rsidRPr="00530A5B" w:rsidRDefault="00530A5B" w:rsidP="00530A5B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530A5B" w:rsidRPr="00530A5B" w:rsidRDefault="00530A5B" w:rsidP="00530A5B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</w:tcPr>
          <w:p w:rsidR="00530A5B" w:rsidRPr="00530A5B" w:rsidRDefault="00530A5B" w:rsidP="00530A5B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530A5B" w:rsidRPr="00530A5B" w:rsidRDefault="00530A5B" w:rsidP="00530A5B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</w:tr>
      <w:tr w:rsidR="00530A5B" w:rsidRPr="00974220" w:rsidTr="00C429BC">
        <w:tc>
          <w:tcPr>
            <w:tcW w:w="1565" w:type="pct"/>
            <w:tcBorders>
              <w:top w:val="single" w:sz="4" w:space="0" w:color="auto"/>
            </w:tcBorders>
          </w:tcPr>
          <w:p w:rsidR="00530A5B" w:rsidRPr="00974220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974220">
              <w:rPr>
                <w:rFonts w:ascii="PT Astra Serif" w:hAnsi="PT Astra Serif"/>
                <w:sz w:val="20"/>
                <w:szCs w:val="22"/>
              </w:rPr>
              <w:t>(дата)</w:t>
            </w:r>
          </w:p>
        </w:tc>
        <w:tc>
          <w:tcPr>
            <w:tcW w:w="144" w:type="pct"/>
          </w:tcPr>
          <w:p w:rsidR="00530A5B" w:rsidRPr="00974220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</w:p>
        </w:tc>
        <w:tc>
          <w:tcPr>
            <w:tcW w:w="1438" w:type="pct"/>
          </w:tcPr>
          <w:p w:rsidR="00530A5B" w:rsidRPr="00974220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974220">
              <w:rPr>
                <w:rFonts w:ascii="PT Astra Serif" w:hAnsi="PT Astra Serif"/>
                <w:sz w:val="20"/>
                <w:szCs w:val="22"/>
              </w:rPr>
              <w:t>(подпись)</w:t>
            </w:r>
          </w:p>
        </w:tc>
        <w:tc>
          <w:tcPr>
            <w:tcW w:w="144" w:type="pct"/>
          </w:tcPr>
          <w:p w:rsidR="00530A5B" w:rsidRPr="00974220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</w:p>
        </w:tc>
        <w:tc>
          <w:tcPr>
            <w:tcW w:w="1709" w:type="pct"/>
          </w:tcPr>
          <w:p w:rsidR="00530A5B" w:rsidRPr="00974220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974220">
              <w:rPr>
                <w:rFonts w:ascii="PT Astra Serif" w:hAnsi="PT Astra Serif"/>
                <w:sz w:val="20"/>
                <w:szCs w:val="22"/>
              </w:rPr>
              <w:t>(расшифровка подписи)</w:t>
            </w:r>
          </w:p>
        </w:tc>
      </w:tr>
    </w:tbl>
    <w:p w:rsidR="00974220" w:rsidRDefault="00974220" w:rsidP="00530A5B">
      <w:pPr>
        <w:ind w:right="-143"/>
        <w:jc w:val="both"/>
        <w:rPr>
          <w:rFonts w:ascii="PT Astra Serif" w:hAnsi="PT Astra Serif"/>
          <w:i/>
          <w:iCs/>
          <w:sz w:val="18"/>
          <w:szCs w:val="22"/>
        </w:rPr>
      </w:pPr>
    </w:p>
    <w:p w:rsidR="00530A5B" w:rsidRPr="00530A5B" w:rsidRDefault="00530A5B" w:rsidP="00530A5B">
      <w:pPr>
        <w:ind w:right="-143"/>
        <w:jc w:val="both"/>
        <w:rPr>
          <w:rFonts w:ascii="PT Astra Serif" w:eastAsia="Calibri" w:hAnsi="PT Astra Serif"/>
          <w:b/>
          <w:sz w:val="22"/>
          <w:szCs w:val="22"/>
        </w:rPr>
      </w:pPr>
      <w:r w:rsidRPr="00530A5B">
        <w:rPr>
          <w:rFonts w:ascii="PT Astra Serif" w:hAnsi="PT Astra Serif"/>
          <w:i/>
          <w:iCs/>
          <w:sz w:val="18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  <w:r w:rsidRPr="00530A5B">
        <w:rPr>
          <w:rFonts w:ascii="PT Astra Serif" w:eastAsia="Calibri" w:hAnsi="PT Astra Serif"/>
          <w:b/>
          <w:sz w:val="22"/>
          <w:szCs w:val="22"/>
        </w:rPr>
        <w:br w:type="page"/>
      </w:r>
    </w:p>
    <w:p w:rsidR="00530A5B" w:rsidRPr="007E3D15" w:rsidRDefault="00530A5B" w:rsidP="00530A5B">
      <w:pPr>
        <w:jc w:val="center"/>
        <w:rPr>
          <w:rFonts w:ascii="PT Astra Serif" w:eastAsia="Calibri" w:hAnsi="PT Astra Serif"/>
          <w:b/>
          <w:sz w:val="22"/>
          <w:szCs w:val="22"/>
        </w:rPr>
      </w:pPr>
      <w:r w:rsidRPr="007E3D15">
        <w:rPr>
          <w:rFonts w:ascii="PT Astra Serif" w:eastAsia="Calibri" w:hAnsi="PT Astra Serif"/>
          <w:b/>
          <w:sz w:val="22"/>
          <w:szCs w:val="22"/>
        </w:rPr>
        <w:t>Согласие субъекта персональных данных</w:t>
      </w:r>
    </w:p>
    <w:p w:rsidR="00530A5B" w:rsidRDefault="00530A5B" w:rsidP="00530A5B">
      <w:pPr>
        <w:jc w:val="center"/>
        <w:rPr>
          <w:rFonts w:ascii="PT Astra Serif" w:eastAsia="Calibri" w:hAnsi="PT Astra Serif"/>
          <w:b/>
          <w:sz w:val="22"/>
          <w:szCs w:val="22"/>
        </w:rPr>
      </w:pPr>
      <w:r w:rsidRPr="007E3D15">
        <w:rPr>
          <w:rFonts w:ascii="PT Astra Serif" w:eastAsia="Calibri" w:hAnsi="PT Astra Serif"/>
          <w:b/>
          <w:sz w:val="22"/>
          <w:szCs w:val="22"/>
        </w:rPr>
        <w:t>на обработку персональных данных, разрешенных субъектом персональных данных для распространения</w:t>
      </w:r>
    </w:p>
    <w:p w:rsidR="007E3D15" w:rsidRPr="007E3D15" w:rsidRDefault="007E3D15" w:rsidP="00530A5B">
      <w:pPr>
        <w:jc w:val="center"/>
        <w:rPr>
          <w:rFonts w:ascii="PT Astra Serif" w:eastAsia="Calibri" w:hAnsi="PT Astra Serif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0"/>
        <w:gridCol w:w="8821"/>
        <w:gridCol w:w="48"/>
        <w:gridCol w:w="272"/>
      </w:tblGrid>
      <w:tr w:rsidR="00530A5B" w:rsidRPr="007E3D15" w:rsidTr="00C429BC">
        <w:trPr>
          <w:jc w:val="center"/>
        </w:trPr>
        <w:tc>
          <w:tcPr>
            <w:tcW w:w="225" w:type="pct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7E3D15">
              <w:rPr>
                <w:rFonts w:ascii="PT Astra Serif" w:hAnsi="PT Astra Serif"/>
                <w:b/>
                <w:sz w:val="22"/>
                <w:szCs w:val="22"/>
              </w:rPr>
              <w:t>Я,</w:t>
            </w:r>
          </w:p>
        </w:tc>
        <w:tc>
          <w:tcPr>
            <w:tcW w:w="4633" w:type="pct"/>
            <w:gridSpan w:val="2"/>
            <w:tcBorders>
              <w:bottom w:val="single" w:sz="4" w:space="0" w:color="auto"/>
            </w:tcBorders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" w:type="pct"/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30A5B" w:rsidRPr="007E3D15" w:rsidTr="00C429BC">
        <w:trPr>
          <w:jc w:val="center"/>
        </w:trPr>
        <w:tc>
          <w:tcPr>
            <w:tcW w:w="225" w:type="pct"/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33" w:type="pct"/>
            <w:gridSpan w:val="2"/>
            <w:tcBorders>
              <w:top w:val="single" w:sz="4" w:space="0" w:color="auto"/>
            </w:tcBorders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 w:rsidRPr="007E3D15">
              <w:rPr>
                <w:rFonts w:ascii="PT Astra Serif" w:hAnsi="PT Astra Serif"/>
                <w:i/>
                <w:iCs/>
                <w:sz w:val="18"/>
                <w:szCs w:val="22"/>
              </w:rPr>
              <w:t>(фамилия, имя, отчество)</w:t>
            </w:r>
          </w:p>
        </w:tc>
        <w:tc>
          <w:tcPr>
            <w:tcW w:w="142" w:type="pct"/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30A5B" w:rsidRPr="007E3D15" w:rsidTr="00C429BC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30A5B" w:rsidRPr="007E3D15" w:rsidTr="00C429B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 w:rsidRPr="007E3D15">
              <w:rPr>
                <w:rFonts w:ascii="PT Astra Serif" w:hAnsi="PT Astra Serif"/>
                <w:i/>
                <w:iCs/>
                <w:sz w:val="18"/>
                <w:szCs w:val="22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530A5B" w:rsidRPr="007E3D15" w:rsidRDefault="00530A5B" w:rsidP="007E3D15">
      <w:pPr>
        <w:jc w:val="both"/>
        <w:rPr>
          <w:rFonts w:ascii="PT Astra Serif" w:hAnsi="PT Astra Serif"/>
          <w:sz w:val="22"/>
          <w:szCs w:val="22"/>
        </w:rPr>
      </w:pPr>
      <w:r w:rsidRPr="007E3D15">
        <w:rPr>
          <w:rFonts w:ascii="PT Astra Serif" w:hAnsi="PT Astra Serif"/>
          <w:sz w:val="22"/>
          <w:szCs w:val="22"/>
        </w:rPr>
        <w:t xml:space="preserve">даю согласие </w:t>
      </w:r>
      <w:r w:rsidRPr="007E3D15">
        <w:rPr>
          <w:rFonts w:ascii="PT Astra Serif" w:hAnsi="PT Astra Serif"/>
          <w:b/>
          <w:sz w:val="22"/>
          <w:szCs w:val="22"/>
        </w:rPr>
        <w:t>МАУ ИМЦ «Альтернатива»</w:t>
      </w:r>
      <w:r w:rsidRPr="007E3D15">
        <w:rPr>
          <w:rFonts w:ascii="PT Astra Serif" w:hAnsi="PT Astra Serif"/>
          <w:sz w:val="22"/>
          <w:szCs w:val="22"/>
        </w:rPr>
        <w:t xml:space="preserve"> (далее – Оператор*) на обработку персональных данных (далее – ПДн),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30A5B" w:rsidRPr="007E3D15" w:rsidTr="00C429BC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A5B" w:rsidRPr="007E3D15" w:rsidRDefault="00530A5B" w:rsidP="007E3D15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>- организации и проведения муниципального этапа всероссийской олимпиады школьников по предмету____</w:t>
            </w:r>
            <w:r w:rsidR="007E3D15">
              <w:rPr>
                <w:rFonts w:ascii="PT Astra Serif" w:hAnsi="PT Astra Serif"/>
                <w:sz w:val="22"/>
                <w:szCs w:val="22"/>
              </w:rPr>
              <w:t>________________________</w:t>
            </w:r>
            <w:r w:rsidRPr="007E3D15">
              <w:rPr>
                <w:rFonts w:ascii="PT Astra Serif" w:hAnsi="PT Astra Serif"/>
                <w:sz w:val="22"/>
                <w:szCs w:val="22"/>
              </w:rPr>
              <w:t>_______________________________________________;</w:t>
            </w:r>
          </w:p>
          <w:p w:rsidR="00530A5B" w:rsidRPr="007E3D15" w:rsidRDefault="00530A5B" w:rsidP="007E3D15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 xml:space="preserve">-  размещение на сайте </w:t>
            </w:r>
            <w:hyperlink r:id="rId13" w:history="1">
              <w:r w:rsidRPr="007E3D15">
                <w:rPr>
                  <w:rFonts w:ascii="PT Astra Serif" w:hAnsi="PT Astra Serif"/>
                  <w:color w:val="0563C1"/>
                  <w:sz w:val="22"/>
                  <w:szCs w:val="22"/>
                  <w:u w:val="single"/>
                </w:rPr>
                <w:t>https://www.izh.ru/</w:t>
              </w:r>
            </w:hyperlink>
            <w:r w:rsidRPr="007E3D15">
              <w:rPr>
                <w:rFonts w:ascii="PT Astra Serif" w:hAnsi="PT Astra Serif"/>
                <w:sz w:val="22"/>
                <w:szCs w:val="22"/>
              </w:rPr>
              <w:t xml:space="preserve">,  </w:t>
            </w:r>
            <w:hyperlink r:id="rId14" w:history="1">
              <w:r w:rsidRPr="007E3D15">
                <w:rPr>
                  <w:rStyle w:val="aa"/>
                  <w:rFonts w:ascii="PT Astra Serif" w:hAnsi="PT Astra Serif"/>
                  <w:sz w:val="22"/>
                  <w:szCs w:val="22"/>
                </w:rPr>
                <w:t>https://alt.izh.one/</w:t>
              </w:r>
            </w:hyperlink>
          </w:p>
          <w:p w:rsidR="00530A5B" w:rsidRPr="007E3D15" w:rsidRDefault="00530A5B" w:rsidP="007E3D15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 xml:space="preserve">- размещение в системе управления мероприятиями и достижениями обучающихся </w:t>
            </w:r>
            <w:hyperlink r:id="rId15" w:history="1">
              <w:r w:rsidRPr="007E3D15">
                <w:rPr>
                  <w:rFonts w:ascii="PT Astra Serif" w:hAnsi="PT Astra Serif"/>
                  <w:color w:val="0563C1"/>
                  <w:sz w:val="22"/>
                  <w:szCs w:val="22"/>
                  <w:u w:val="single"/>
                </w:rPr>
                <w:t>https://events.pfdo.ru</w:t>
              </w:r>
            </w:hyperlink>
            <w:r w:rsidRPr="007E3D15">
              <w:rPr>
                <w:rFonts w:ascii="PT Astra Serif" w:hAnsi="PT Astra Serif"/>
                <w:sz w:val="22"/>
                <w:szCs w:val="22"/>
                <w:highlight w:val="yellow"/>
              </w:rPr>
              <w:t xml:space="preserve"> </w:t>
            </w:r>
          </w:p>
          <w:p w:rsidR="00530A5B" w:rsidRPr="007E3D15" w:rsidRDefault="00530A5B" w:rsidP="007E3D15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>- осуществления прав и соблюдения законных интересов Оператора.</w:t>
            </w:r>
          </w:p>
          <w:p w:rsidR="00530A5B" w:rsidRPr="007E3D15" w:rsidRDefault="00530A5B" w:rsidP="007E3D15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30A5B" w:rsidRPr="007E3D15" w:rsidRDefault="00530A5B" w:rsidP="00530A5B">
      <w:pPr>
        <w:jc w:val="center"/>
        <w:rPr>
          <w:rFonts w:ascii="PT Astra Serif" w:hAnsi="PT Astra Serif"/>
          <w:b/>
          <w:sz w:val="22"/>
          <w:szCs w:val="22"/>
        </w:rPr>
      </w:pPr>
      <w:r w:rsidRPr="007E3D15">
        <w:rPr>
          <w:rFonts w:ascii="PT Astra Serif" w:hAnsi="PT Astra Serif"/>
          <w:b/>
          <w:sz w:val="22"/>
          <w:szCs w:val="22"/>
        </w:rPr>
        <w:t xml:space="preserve">ПДн, распространяемые по выбору субъекта ПДн 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4"/>
        <w:gridCol w:w="3233"/>
        <w:gridCol w:w="4141"/>
      </w:tblGrid>
      <w:tr w:rsidR="00530A5B" w:rsidRPr="007E3D15" w:rsidTr="00C429BC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32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41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Разрешаю к распространению неограниченному кругу лиц (да/нет)</w:t>
            </w:r>
          </w:p>
        </w:tc>
      </w:tr>
      <w:tr w:rsidR="00530A5B" w:rsidRPr="007E3D15" w:rsidTr="00C429BC"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32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41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</w:tr>
      <w:tr w:rsidR="00530A5B" w:rsidRPr="007E3D15" w:rsidTr="00C429BC"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41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</w:tr>
      <w:tr w:rsidR="00530A5B" w:rsidRPr="007E3D15" w:rsidTr="00C429BC"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41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</w:tr>
      <w:tr w:rsidR="00530A5B" w:rsidRPr="007E3D15" w:rsidTr="00C429BC">
        <w:trPr>
          <w:trHeight w:val="480"/>
        </w:trPr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место учебы</w:t>
            </w:r>
          </w:p>
        </w:tc>
        <w:tc>
          <w:tcPr>
            <w:tcW w:w="4141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530A5B" w:rsidRPr="007E3D15" w:rsidTr="00C429BC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Биометрические персональные данные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фотографическое цифровое изображение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</w:tr>
      <w:tr w:rsidR="00530A5B" w:rsidRPr="007E3D15" w:rsidTr="00C429BC"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цифровое видеоизображение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</w:tr>
    </w:tbl>
    <w:p w:rsidR="00530A5B" w:rsidRPr="007E3D15" w:rsidRDefault="00530A5B" w:rsidP="00530A5B">
      <w:pPr>
        <w:rPr>
          <w:rFonts w:ascii="PT Astra Serif" w:hAnsi="PT Astra Serif"/>
          <w:sz w:val="22"/>
          <w:szCs w:val="22"/>
        </w:rPr>
      </w:pPr>
      <w:r w:rsidRPr="007E3D15">
        <w:rPr>
          <w:rFonts w:ascii="PT Astra Serif" w:hAnsi="PT Astra Serif"/>
          <w:sz w:val="22"/>
          <w:szCs w:val="22"/>
        </w:rPr>
        <w:t xml:space="preserve">   </w:t>
      </w:r>
    </w:p>
    <w:p w:rsidR="00530A5B" w:rsidRPr="007E3D15" w:rsidRDefault="00530A5B" w:rsidP="00530A5B">
      <w:pPr>
        <w:rPr>
          <w:rFonts w:ascii="PT Astra Serif" w:hAnsi="PT Astra Serif"/>
          <w:sz w:val="22"/>
          <w:szCs w:val="22"/>
        </w:rPr>
      </w:pPr>
      <w:r w:rsidRPr="007E3D15">
        <w:rPr>
          <w:rFonts w:ascii="PT Astra Serif" w:hAnsi="PT Astra Serif"/>
          <w:sz w:val="22"/>
          <w:szCs w:val="22"/>
        </w:rPr>
        <w:t>Данное согласие действует с даты подписания до достижения целей обработки персональных данных или в течение срока хранения информации.</w:t>
      </w:r>
    </w:p>
    <w:p w:rsidR="00530A5B" w:rsidRPr="007E3D15" w:rsidRDefault="00530A5B" w:rsidP="00530A5B">
      <w:pPr>
        <w:rPr>
          <w:rFonts w:ascii="PT Astra Serif" w:hAnsi="PT Astra Serif"/>
          <w:sz w:val="22"/>
          <w:szCs w:val="22"/>
        </w:rPr>
      </w:pPr>
      <w:r w:rsidRPr="007E3D15">
        <w:rPr>
          <w:rFonts w:ascii="PT Astra Serif" w:hAnsi="PT Astra Serif"/>
          <w:sz w:val="22"/>
          <w:szCs w:val="22"/>
        </w:rPr>
        <w:t>Согласие может быть досрочно отозвано путем подачи письменного заявления в адрес Оператора.</w:t>
      </w:r>
    </w:p>
    <w:p w:rsidR="00530A5B" w:rsidRPr="007E3D15" w:rsidRDefault="00530A5B" w:rsidP="00530A5B">
      <w:pPr>
        <w:rPr>
          <w:rFonts w:ascii="PT Astra Serif" w:hAnsi="PT Astra Serif"/>
          <w:sz w:val="22"/>
          <w:szCs w:val="22"/>
        </w:rPr>
      </w:pPr>
    </w:p>
    <w:p w:rsidR="00530A5B" w:rsidRPr="007E3D15" w:rsidRDefault="00530A5B" w:rsidP="00530A5B">
      <w:pPr>
        <w:rPr>
          <w:rFonts w:ascii="PT Astra Serif" w:hAnsi="PT Astra Serif"/>
          <w:color w:val="000000"/>
          <w:sz w:val="22"/>
          <w:szCs w:val="22"/>
        </w:rPr>
      </w:pPr>
      <w:r w:rsidRPr="007E3D15">
        <w:rPr>
          <w:rFonts w:ascii="PT Astra Serif" w:hAnsi="PT Astra Serif"/>
          <w:sz w:val="22"/>
          <w:szCs w:val="22"/>
        </w:rPr>
        <w:t>*</w:t>
      </w:r>
      <w:r w:rsidRPr="007E3D15">
        <w:rPr>
          <w:rFonts w:ascii="PT Astra Serif" w:hAnsi="PT Astra Serif"/>
          <w:color w:val="000000"/>
          <w:sz w:val="22"/>
          <w:szCs w:val="22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870" w:type="pct"/>
        <w:tblLook w:val="04A0" w:firstRow="1" w:lastRow="0" w:firstColumn="1" w:lastColumn="0" w:noHBand="0" w:noVBand="1"/>
      </w:tblPr>
      <w:tblGrid>
        <w:gridCol w:w="2989"/>
        <w:gridCol w:w="6333"/>
      </w:tblGrid>
      <w:tr w:rsidR="00530A5B" w:rsidRPr="007E3D15" w:rsidTr="007E3D15">
        <w:trPr>
          <w:trHeight w:val="278"/>
        </w:trPr>
        <w:tc>
          <w:tcPr>
            <w:tcW w:w="1603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Полное наименование:</w:t>
            </w:r>
          </w:p>
        </w:tc>
        <w:tc>
          <w:tcPr>
            <w:tcW w:w="3397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 xml:space="preserve">Муниципальное автономное учреждение «Информационно-методический центр «Альтернатива», МАУ ИМЦ «Альтернатива»  </w:t>
            </w:r>
          </w:p>
        </w:tc>
      </w:tr>
      <w:tr w:rsidR="00530A5B" w:rsidRPr="007E3D15" w:rsidTr="007E3D15">
        <w:trPr>
          <w:trHeight w:val="278"/>
        </w:trPr>
        <w:tc>
          <w:tcPr>
            <w:tcW w:w="1603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Адрес (указанный в ЕГРЮЛ):</w:t>
            </w:r>
          </w:p>
        </w:tc>
        <w:tc>
          <w:tcPr>
            <w:tcW w:w="3397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>426065, УР, Ижевск, ул. Петрова, 30а</w:t>
            </w:r>
          </w:p>
        </w:tc>
      </w:tr>
      <w:tr w:rsidR="00530A5B" w:rsidRPr="007E3D15" w:rsidTr="007E3D15">
        <w:trPr>
          <w:trHeight w:val="278"/>
        </w:trPr>
        <w:tc>
          <w:tcPr>
            <w:tcW w:w="1603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ИНН:</w:t>
            </w:r>
          </w:p>
        </w:tc>
        <w:tc>
          <w:tcPr>
            <w:tcW w:w="3397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>1840071094</w:t>
            </w:r>
          </w:p>
        </w:tc>
      </w:tr>
      <w:tr w:rsidR="00530A5B" w:rsidRPr="007E3D15" w:rsidTr="007E3D15">
        <w:trPr>
          <w:trHeight w:val="278"/>
        </w:trPr>
        <w:tc>
          <w:tcPr>
            <w:tcW w:w="1603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ОГРН:</w:t>
            </w:r>
          </w:p>
        </w:tc>
        <w:tc>
          <w:tcPr>
            <w:tcW w:w="3397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>1171832012043</w:t>
            </w:r>
          </w:p>
        </w:tc>
      </w:tr>
    </w:tbl>
    <w:p w:rsidR="00530A5B" w:rsidRPr="007E3D15" w:rsidRDefault="00530A5B" w:rsidP="00530A5B">
      <w:pPr>
        <w:rPr>
          <w:rFonts w:ascii="PT Astra Serif" w:hAnsi="PT Astra Serif"/>
          <w:color w:val="000000"/>
          <w:sz w:val="22"/>
          <w:szCs w:val="22"/>
        </w:rPr>
      </w:pPr>
    </w:p>
    <w:p w:rsidR="00530A5B" w:rsidRPr="007E3D15" w:rsidRDefault="00530A5B" w:rsidP="00530A5B">
      <w:pPr>
        <w:rPr>
          <w:rFonts w:ascii="PT Astra Serif" w:hAnsi="PT Astra Serif"/>
          <w:color w:val="000000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38"/>
        <w:gridCol w:w="657"/>
        <w:gridCol w:w="2330"/>
        <w:gridCol w:w="528"/>
        <w:gridCol w:w="2418"/>
      </w:tblGrid>
      <w:tr w:rsidR="00530A5B" w:rsidRPr="007E3D15" w:rsidTr="00C429BC">
        <w:trPr>
          <w:trHeight w:val="605"/>
          <w:jc w:val="center"/>
        </w:trPr>
        <w:tc>
          <w:tcPr>
            <w:tcW w:w="5000" w:type="pct"/>
            <w:gridSpan w:val="5"/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30A5B" w:rsidRPr="007E3D15" w:rsidTr="00C429BC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7E3D15">
              <w:rPr>
                <w:rFonts w:ascii="PT Astra Serif" w:hAnsi="PT Astra Serif"/>
                <w:sz w:val="20"/>
                <w:szCs w:val="22"/>
              </w:rPr>
              <w:t>(дата)</w:t>
            </w:r>
          </w:p>
        </w:tc>
        <w:tc>
          <w:tcPr>
            <w:tcW w:w="343" w:type="pct"/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7E3D15">
              <w:rPr>
                <w:rFonts w:ascii="PT Astra Serif" w:hAnsi="PT Astra Serif"/>
                <w:sz w:val="20"/>
                <w:szCs w:val="22"/>
              </w:rPr>
              <w:t>(подпись)</w:t>
            </w:r>
          </w:p>
        </w:tc>
        <w:tc>
          <w:tcPr>
            <w:tcW w:w="276" w:type="pct"/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7E3D15">
              <w:rPr>
                <w:rFonts w:ascii="PT Astra Serif" w:hAnsi="PT Astra Serif"/>
                <w:sz w:val="20"/>
                <w:szCs w:val="22"/>
              </w:rPr>
              <w:t>(расшифровка подписи)</w:t>
            </w:r>
          </w:p>
        </w:tc>
      </w:tr>
    </w:tbl>
    <w:p w:rsidR="000767D1" w:rsidRDefault="000767D1" w:rsidP="00530A5B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</w:p>
    <w:p w:rsidR="00732B74" w:rsidRDefault="00732B74" w:rsidP="00530A5B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</w:p>
    <w:p w:rsidR="00732B74" w:rsidRDefault="00732B74" w:rsidP="00530A5B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</w:p>
    <w:p w:rsidR="00732B74" w:rsidRDefault="00732B74" w:rsidP="00530A5B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</w:p>
    <w:p w:rsidR="00732B74" w:rsidRDefault="00732B74" w:rsidP="00530A5B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</w:p>
    <w:p w:rsidR="00732B74" w:rsidRPr="00732B74" w:rsidRDefault="00732B74" w:rsidP="00732B74">
      <w:pPr>
        <w:jc w:val="center"/>
        <w:rPr>
          <w:rFonts w:ascii="PT Astra Serif" w:eastAsia="Calibri" w:hAnsi="PT Astra Serif"/>
          <w:b/>
          <w:sz w:val="22"/>
          <w:szCs w:val="22"/>
        </w:rPr>
      </w:pPr>
      <w:r w:rsidRPr="00732B74">
        <w:rPr>
          <w:rFonts w:ascii="PT Astra Serif" w:eastAsia="Calibri" w:hAnsi="PT Astra Serif"/>
          <w:b/>
          <w:sz w:val="22"/>
          <w:szCs w:val="22"/>
        </w:rPr>
        <w:t>Согласие субъекта персональных данных</w:t>
      </w:r>
    </w:p>
    <w:p w:rsidR="00732B74" w:rsidRPr="00732B74" w:rsidRDefault="00732B74" w:rsidP="00732B74">
      <w:pPr>
        <w:jc w:val="center"/>
        <w:rPr>
          <w:rFonts w:ascii="PT Astra Serif" w:eastAsia="Calibri" w:hAnsi="PT Astra Serif"/>
          <w:b/>
          <w:sz w:val="22"/>
          <w:szCs w:val="22"/>
        </w:rPr>
      </w:pPr>
      <w:r w:rsidRPr="00732B74">
        <w:rPr>
          <w:rFonts w:ascii="PT Astra Serif" w:eastAsia="Calibri" w:hAnsi="PT Astra Serif"/>
          <w:b/>
          <w:sz w:val="22"/>
          <w:szCs w:val="22"/>
        </w:rPr>
        <w:t>на обработку персональных данных наставника (тренера)</w:t>
      </w:r>
    </w:p>
    <w:p w:rsidR="00732B74" w:rsidRPr="00732B74" w:rsidRDefault="00732B74" w:rsidP="00732B74">
      <w:pPr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Я,______________________________________________________</w:t>
      </w:r>
      <w:r>
        <w:rPr>
          <w:rFonts w:ascii="PT Astra Serif" w:hAnsi="PT Astra Serif"/>
          <w:sz w:val="22"/>
          <w:szCs w:val="22"/>
        </w:rPr>
        <w:t>_______</w:t>
      </w:r>
      <w:r w:rsidRPr="00732B74">
        <w:rPr>
          <w:rFonts w:ascii="PT Astra Serif" w:hAnsi="PT Astra Serif"/>
          <w:sz w:val="22"/>
          <w:szCs w:val="22"/>
        </w:rPr>
        <w:t>______________________</w:t>
      </w:r>
    </w:p>
    <w:p w:rsidR="00732B74" w:rsidRPr="00732B74" w:rsidRDefault="00732B74" w:rsidP="00732B74">
      <w:pPr>
        <w:jc w:val="center"/>
        <w:rPr>
          <w:rFonts w:ascii="PT Astra Serif" w:hAnsi="PT Astra Serif"/>
          <w:i/>
          <w:sz w:val="18"/>
          <w:szCs w:val="22"/>
        </w:rPr>
      </w:pPr>
      <w:r w:rsidRPr="00732B74">
        <w:rPr>
          <w:rFonts w:ascii="PT Astra Serif" w:hAnsi="PT Astra Serif"/>
          <w:i/>
          <w:sz w:val="18"/>
          <w:szCs w:val="22"/>
        </w:rPr>
        <w:t>(ФИО)</w:t>
      </w:r>
    </w:p>
    <w:p w:rsidR="00732B74" w:rsidRPr="00732B74" w:rsidRDefault="00732B74" w:rsidP="00732B74">
      <w:pPr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проживающий(ая) по адресу: _____________________________________________</w:t>
      </w:r>
      <w:r>
        <w:rPr>
          <w:rFonts w:ascii="PT Astra Serif" w:hAnsi="PT Astra Serif"/>
          <w:sz w:val="22"/>
          <w:szCs w:val="22"/>
        </w:rPr>
        <w:t>______________</w:t>
      </w:r>
    </w:p>
    <w:p w:rsidR="00732B74" w:rsidRPr="00732B74" w:rsidRDefault="00732B74" w:rsidP="00732B74">
      <w:pPr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паспорт серии_________________</w:t>
      </w:r>
      <w:r>
        <w:rPr>
          <w:rFonts w:ascii="PT Astra Serif" w:hAnsi="PT Astra Serif"/>
          <w:sz w:val="22"/>
          <w:szCs w:val="22"/>
        </w:rPr>
        <w:t>______</w:t>
      </w:r>
      <w:r w:rsidRPr="00732B74">
        <w:rPr>
          <w:rFonts w:ascii="PT Astra Serif" w:hAnsi="PT Astra Serif"/>
          <w:sz w:val="22"/>
          <w:szCs w:val="22"/>
        </w:rPr>
        <w:t>______№_________________________________________</w:t>
      </w:r>
    </w:p>
    <w:p w:rsidR="00732B74" w:rsidRPr="00732B74" w:rsidRDefault="00732B74" w:rsidP="00732B74">
      <w:pPr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выдан_______________</w:t>
      </w:r>
      <w:r>
        <w:rPr>
          <w:rFonts w:ascii="PT Astra Serif" w:hAnsi="PT Astra Serif"/>
          <w:sz w:val="22"/>
          <w:szCs w:val="22"/>
        </w:rPr>
        <w:t>_______</w:t>
      </w:r>
      <w:r w:rsidRPr="00732B74">
        <w:rPr>
          <w:rFonts w:ascii="PT Astra Serif" w:hAnsi="PT Astra Serif"/>
          <w:sz w:val="22"/>
          <w:szCs w:val="22"/>
        </w:rPr>
        <w:t>_________________________________________________________</w:t>
      </w:r>
    </w:p>
    <w:p w:rsidR="00732B74" w:rsidRPr="00732B74" w:rsidRDefault="00732B74" w:rsidP="00732B74">
      <w:pPr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дата выдачи «____» __________ ___г.</w:t>
      </w:r>
    </w:p>
    <w:p w:rsidR="00732B74" w:rsidRDefault="00732B74" w:rsidP="00732B74">
      <w:pPr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являюсь педагогом, подготовившим обучающегося</w:t>
      </w:r>
      <w:r>
        <w:rPr>
          <w:rFonts w:ascii="PT Astra Serif" w:hAnsi="PT Astra Serif"/>
          <w:sz w:val="22"/>
          <w:szCs w:val="22"/>
        </w:rPr>
        <w:t xml:space="preserve"> (-ихся)</w:t>
      </w:r>
      <w:r w:rsidRPr="00732B74">
        <w:rPr>
          <w:rFonts w:ascii="PT Astra Serif" w:hAnsi="PT Astra Serif"/>
          <w:sz w:val="22"/>
          <w:szCs w:val="22"/>
        </w:rPr>
        <w:t>:</w:t>
      </w:r>
      <w:r>
        <w:rPr>
          <w:rFonts w:ascii="PT Astra Serif" w:hAnsi="PT Astra Serif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 xml:space="preserve">_________________________________ </w:t>
      </w:r>
    </w:p>
    <w:p w:rsidR="00732B74" w:rsidRDefault="00732B74" w:rsidP="00732B74">
      <w:pPr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_____________________________________________________________________________________</w:t>
      </w:r>
    </w:p>
    <w:p w:rsidR="00732B74" w:rsidRPr="00732B74" w:rsidRDefault="00732B74" w:rsidP="00732B74">
      <w:pPr>
        <w:jc w:val="center"/>
        <w:rPr>
          <w:rFonts w:ascii="PT Astra Serif" w:hAnsi="PT Astra Serif"/>
          <w:i/>
          <w:sz w:val="18"/>
          <w:szCs w:val="22"/>
        </w:rPr>
      </w:pPr>
      <w:r w:rsidRPr="00732B74">
        <w:rPr>
          <w:rFonts w:ascii="PT Astra Serif" w:hAnsi="PT Astra Serif"/>
          <w:i/>
          <w:sz w:val="18"/>
          <w:szCs w:val="22"/>
        </w:rPr>
        <w:t>(список с указанием класса)</w:t>
      </w:r>
    </w:p>
    <w:p w:rsidR="00732B74" w:rsidRPr="00732B74" w:rsidRDefault="00732B74" w:rsidP="00732B74">
      <w:pPr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____________________________________________________</w:t>
      </w:r>
      <w:r>
        <w:rPr>
          <w:rFonts w:ascii="PT Astra Serif" w:hAnsi="PT Astra Serif"/>
          <w:sz w:val="22"/>
          <w:szCs w:val="22"/>
        </w:rPr>
        <w:t>________________________</w:t>
      </w:r>
      <w:r w:rsidRPr="00732B74">
        <w:rPr>
          <w:rFonts w:ascii="PT Astra Serif" w:hAnsi="PT Astra Serif"/>
          <w:sz w:val="22"/>
          <w:szCs w:val="22"/>
        </w:rPr>
        <w:t>________</w:t>
      </w:r>
    </w:p>
    <w:p w:rsidR="00732B74" w:rsidRPr="00732B74" w:rsidRDefault="00732B74" w:rsidP="00732B74">
      <w:pPr>
        <w:jc w:val="center"/>
        <w:rPr>
          <w:rFonts w:ascii="PT Astra Serif" w:hAnsi="PT Astra Serif"/>
          <w:i/>
          <w:sz w:val="20"/>
          <w:szCs w:val="22"/>
        </w:rPr>
      </w:pPr>
      <w:r>
        <w:rPr>
          <w:rFonts w:ascii="PT Astra Serif" w:hAnsi="PT Astra Serif"/>
          <w:i/>
          <w:sz w:val="20"/>
          <w:szCs w:val="22"/>
        </w:rPr>
        <w:t>(</w:t>
      </w:r>
      <w:r w:rsidRPr="00732B74">
        <w:rPr>
          <w:rFonts w:ascii="PT Astra Serif" w:hAnsi="PT Astra Serif"/>
          <w:i/>
          <w:sz w:val="20"/>
          <w:szCs w:val="22"/>
        </w:rPr>
        <w:t>наименование образовательной организации</w:t>
      </w:r>
      <w:r>
        <w:rPr>
          <w:rFonts w:ascii="PT Astra Serif" w:hAnsi="PT Astra Serif"/>
          <w:i/>
          <w:sz w:val="20"/>
          <w:szCs w:val="22"/>
        </w:rPr>
        <w:t>)</w:t>
      </w:r>
    </w:p>
    <w:p w:rsidR="00732B74" w:rsidRDefault="00732B74" w:rsidP="00732B74">
      <w:pPr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 xml:space="preserve">для участия в муниципальном этапе всероссийской олимпиады школьников по предмету: </w:t>
      </w:r>
      <w:r>
        <w:rPr>
          <w:rFonts w:ascii="PT Astra Serif" w:hAnsi="PT Astra Serif"/>
          <w:sz w:val="22"/>
          <w:szCs w:val="22"/>
        </w:rPr>
        <w:t>_______</w:t>
      </w:r>
    </w:p>
    <w:p w:rsidR="00732B74" w:rsidRPr="00732B74" w:rsidRDefault="00732B74" w:rsidP="00732B74">
      <w:pPr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________________________________________________________________________</w:t>
      </w:r>
      <w:r>
        <w:rPr>
          <w:rFonts w:ascii="PT Astra Serif" w:hAnsi="PT Astra Serif"/>
          <w:sz w:val="22"/>
          <w:szCs w:val="22"/>
        </w:rPr>
        <w:t>_________</w:t>
      </w:r>
      <w:r w:rsidRPr="00732B74">
        <w:rPr>
          <w:rFonts w:ascii="PT Astra Serif" w:hAnsi="PT Astra Serif"/>
          <w:sz w:val="22"/>
          <w:szCs w:val="22"/>
        </w:rPr>
        <w:t>____</w:t>
      </w:r>
    </w:p>
    <w:p w:rsidR="00732B74" w:rsidRPr="00732B74" w:rsidRDefault="00732B74" w:rsidP="00732B74">
      <w:pPr>
        <w:jc w:val="both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МАУ ИМЦ</w:t>
      </w:r>
      <w:r w:rsidRPr="00732B74">
        <w:rPr>
          <w:rFonts w:ascii="PT Astra Serif" w:hAnsi="PT Astra Serif"/>
          <w:b/>
          <w:sz w:val="22"/>
          <w:szCs w:val="22"/>
        </w:rPr>
        <w:t xml:space="preserve"> «Альтернатива»</w:t>
      </w:r>
      <w:r w:rsidRPr="00732B74">
        <w:rPr>
          <w:rFonts w:ascii="PT Astra Serif" w:hAnsi="PT Astra Serif"/>
          <w:sz w:val="22"/>
          <w:szCs w:val="22"/>
        </w:rPr>
        <w:t>, адрес: 426065, Ижевск, ул. Петрова , 30а (далее – Оператор), на обработку* следующих персональных данных:</w:t>
      </w:r>
    </w:p>
    <w:p w:rsidR="00732B74" w:rsidRPr="00732B74" w:rsidRDefault="00732B74" w:rsidP="00732B74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color w:val="000000"/>
          <w:sz w:val="22"/>
          <w:szCs w:val="22"/>
        </w:rPr>
      </w:pPr>
      <w:r w:rsidRPr="00732B74">
        <w:rPr>
          <w:rFonts w:ascii="PT Astra Serif" w:eastAsia="Calibri" w:hAnsi="PT Astra Serif"/>
          <w:color w:val="000000"/>
          <w:sz w:val="22"/>
          <w:szCs w:val="22"/>
        </w:rPr>
        <w:t xml:space="preserve">- фамилия, имя, отчество (при наличии); </w:t>
      </w:r>
    </w:p>
    <w:p w:rsidR="00732B74" w:rsidRPr="00732B74" w:rsidRDefault="00732B74" w:rsidP="00732B74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color w:val="000000"/>
          <w:sz w:val="22"/>
          <w:szCs w:val="22"/>
        </w:rPr>
      </w:pPr>
      <w:r w:rsidRPr="00732B74">
        <w:rPr>
          <w:rFonts w:ascii="PT Astra Serif" w:eastAsia="Calibri" w:hAnsi="PT Astra Serif"/>
          <w:color w:val="000000"/>
          <w:sz w:val="22"/>
          <w:szCs w:val="22"/>
        </w:rPr>
        <w:t xml:space="preserve">- дата рождения; </w:t>
      </w:r>
    </w:p>
    <w:p w:rsidR="00732B74" w:rsidRPr="00732B74" w:rsidRDefault="00732B74" w:rsidP="00732B74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color w:val="000000"/>
          <w:sz w:val="22"/>
          <w:szCs w:val="22"/>
        </w:rPr>
      </w:pPr>
      <w:r w:rsidRPr="00732B74">
        <w:rPr>
          <w:rFonts w:ascii="PT Astra Serif" w:eastAsia="Calibri" w:hAnsi="PT Astra Serif"/>
          <w:color w:val="000000"/>
          <w:sz w:val="22"/>
          <w:szCs w:val="22"/>
        </w:rPr>
        <w:t>- паспортные данные;</w:t>
      </w:r>
    </w:p>
    <w:p w:rsidR="00732B74" w:rsidRPr="00732B74" w:rsidRDefault="00732B74" w:rsidP="00732B74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color w:val="000000"/>
          <w:sz w:val="22"/>
          <w:szCs w:val="22"/>
        </w:rPr>
      </w:pPr>
      <w:r w:rsidRPr="00732B74">
        <w:rPr>
          <w:rFonts w:ascii="PT Astra Serif" w:eastAsia="Calibri" w:hAnsi="PT Astra Serif"/>
          <w:color w:val="000000"/>
          <w:sz w:val="22"/>
          <w:szCs w:val="22"/>
        </w:rPr>
        <w:t xml:space="preserve">- место работы; </w:t>
      </w:r>
    </w:p>
    <w:p w:rsidR="00732B74" w:rsidRPr="00732B74" w:rsidRDefault="00732B74" w:rsidP="00732B74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color w:val="000000"/>
          <w:sz w:val="22"/>
          <w:szCs w:val="22"/>
        </w:rPr>
      </w:pPr>
      <w:r w:rsidRPr="00732B74">
        <w:rPr>
          <w:rFonts w:ascii="PT Astra Serif" w:eastAsia="Calibri" w:hAnsi="PT Astra Serif"/>
          <w:color w:val="000000"/>
          <w:sz w:val="22"/>
          <w:szCs w:val="22"/>
        </w:rPr>
        <w:t>- контактные данные (телефон, адрес электронной почты);</w:t>
      </w:r>
    </w:p>
    <w:p w:rsidR="00732B74" w:rsidRPr="00732B74" w:rsidRDefault="00732B74" w:rsidP="00732B74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color w:val="000000"/>
          <w:sz w:val="22"/>
          <w:szCs w:val="22"/>
        </w:rPr>
      </w:pPr>
      <w:r w:rsidRPr="00732B74">
        <w:rPr>
          <w:rFonts w:ascii="PT Astra Serif" w:eastAsia="Calibri" w:hAnsi="PT Astra Serif"/>
          <w:color w:val="000000"/>
          <w:sz w:val="22"/>
          <w:szCs w:val="22"/>
        </w:rPr>
        <w:t>- фотографическое цифровое изображение, цифровое видеоизображение;</w:t>
      </w:r>
    </w:p>
    <w:p w:rsidR="00732B74" w:rsidRPr="00732B74" w:rsidRDefault="00732B74" w:rsidP="00732B74">
      <w:pPr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color w:val="000000"/>
          <w:sz w:val="22"/>
          <w:szCs w:val="22"/>
        </w:rPr>
      </w:pPr>
      <w:r w:rsidRPr="00732B74">
        <w:rPr>
          <w:rFonts w:ascii="PT Astra Serif" w:eastAsia="Calibri" w:hAnsi="PT Astra Serif"/>
          <w:color w:val="000000"/>
          <w:sz w:val="22"/>
          <w:szCs w:val="22"/>
        </w:rPr>
        <w:t>в целях:</w:t>
      </w:r>
    </w:p>
    <w:p w:rsidR="00732B74" w:rsidRPr="00732B74" w:rsidRDefault="00732B74" w:rsidP="00732B74">
      <w:pPr>
        <w:jc w:val="both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- сбора и обработки информации о достижениях участников муниципального этапов всероссийской олимпиады школьников, ведения статистики с применением различных способов обработки (Приказ Министерства просвещения Российской Федерации от 27.11.2020 г. № 678 «Об утверждении Порядка проведения всероссийской олимпиады школьников»).</w:t>
      </w: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9466"/>
      </w:tblGrid>
      <w:tr w:rsidR="00732B74" w:rsidRPr="00732B74" w:rsidTr="00C429BC">
        <w:trPr>
          <w:jc w:val="center"/>
        </w:trPr>
        <w:tc>
          <w:tcPr>
            <w:tcW w:w="5000" w:type="pct"/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32B74">
              <w:rPr>
                <w:rFonts w:ascii="PT Astra Serif" w:hAnsi="PT Astra Serif"/>
                <w:sz w:val="22"/>
                <w:szCs w:val="22"/>
              </w:rP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732B74" w:rsidRPr="00732B74" w:rsidTr="00C429BC">
        <w:trPr>
          <w:trHeight w:val="1038"/>
          <w:jc w:val="center"/>
        </w:trPr>
        <w:tc>
          <w:tcPr>
            <w:tcW w:w="5000" w:type="pct"/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32B74">
              <w:rPr>
                <w:rFonts w:ascii="PT Astra Serif" w:hAnsi="PT Astra Serif"/>
                <w:sz w:val="22"/>
                <w:szCs w:val="22"/>
              </w:rPr>
              <w:t>Данное согласие действует с даты подписания до достижения целей обработки персональных данных или в течение срока хранения информации.</w:t>
            </w:r>
          </w:p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32B74">
              <w:rPr>
                <w:rFonts w:ascii="PT Astra Serif" w:hAnsi="PT Astra Serif"/>
                <w:sz w:val="22"/>
                <w:szCs w:val="22"/>
              </w:rPr>
              <w:t>Согласие может быть досрочно отозвано путем подачи письменного заявления в адрес Оператора.</w:t>
            </w:r>
          </w:p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32B74">
              <w:rPr>
                <w:rFonts w:ascii="PT Astra Serif" w:hAnsi="PT Astra Serif"/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6" w:history="1">
              <w:r w:rsidRPr="00732B74">
                <w:rPr>
                  <w:rFonts w:ascii="PT Astra Serif" w:hAnsi="PT Astra Serif"/>
                  <w:sz w:val="22"/>
                  <w:szCs w:val="22"/>
                </w:rPr>
                <w:t>пп.2-11 ч.1 ст.6</w:t>
              </w:r>
            </w:hyperlink>
            <w:r w:rsidRPr="00732B74">
              <w:rPr>
                <w:rFonts w:ascii="PT Astra Serif" w:hAnsi="PT Astra Serif"/>
                <w:sz w:val="22"/>
                <w:szCs w:val="22"/>
              </w:rPr>
              <w:t xml:space="preserve"> и пп.2-10 </w:t>
            </w:r>
            <w:hyperlink r:id="rId17" w:history="1">
              <w:r w:rsidRPr="00732B74">
                <w:rPr>
                  <w:rFonts w:ascii="PT Astra Serif" w:hAnsi="PT Astra Serif"/>
                  <w:sz w:val="22"/>
                  <w:szCs w:val="22"/>
                </w:rPr>
                <w:t>ч.2</w:t>
              </w:r>
            </w:hyperlink>
            <w:r w:rsidRPr="00732B74">
              <w:rPr>
                <w:rFonts w:ascii="PT Astra Serif" w:hAnsi="PT Astra Serif"/>
                <w:sz w:val="22"/>
                <w:szCs w:val="22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</w:tbl>
    <w:p w:rsidR="00732B74" w:rsidRPr="00732B74" w:rsidRDefault="00732B74" w:rsidP="00732B74">
      <w:pPr>
        <w:jc w:val="both"/>
        <w:rPr>
          <w:rFonts w:ascii="PT Astra Serif" w:hAnsi="PT Astra Serif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95"/>
        <w:gridCol w:w="276"/>
        <w:gridCol w:w="2753"/>
        <w:gridCol w:w="276"/>
        <w:gridCol w:w="3271"/>
      </w:tblGrid>
      <w:tr w:rsidR="00732B74" w:rsidRPr="00732B74" w:rsidTr="00C429BC">
        <w:tc>
          <w:tcPr>
            <w:tcW w:w="1565" w:type="pct"/>
            <w:tcBorders>
              <w:bottom w:val="single" w:sz="4" w:space="0" w:color="auto"/>
            </w:tcBorders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</w:tr>
      <w:tr w:rsidR="00732B74" w:rsidRPr="00732B74" w:rsidTr="00C429BC">
        <w:tc>
          <w:tcPr>
            <w:tcW w:w="1565" w:type="pct"/>
            <w:tcBorders>
              <w:top w:val="single" w:sz="4" w:space="0" w:color="auto"/>
            </w:tcBorders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0"/>
                <w:szCs w:val="22"/>
              </w:rPr>
            </w:pPr>
            <w:r w:rsidRPr="00732B74">
              <w:rPr>
                <w:rFonts w:ascii="PT Astra Serif" w:hAnsi="PT Astra Serif"/>
                <w:sz w:val="20"/>
                <w:szCs w:val="22"/>
              </w:rPr>
              <w:t>(дата)</w:t>
            </w:r>
          </w:p>
        </w:tc>
        <w:tc>
          <w:tcPr>
            <w:tcW w:w="144" w:type="pct"/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0"/>
                <w:szCs w:val="22"/>
              </w:rPr>
            </w:pPr>
          </w:p>
        </w:tc>
        <w:tc>
          <w:tcPr>
            <w:tcW w:w="1438" w:type="pct"/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0"/>
                <w:szCs w:val="22"/>
              </w:rPr>
            </w:pPr>
            <w:r w:rsidRPr="00732B74">
              <w:rPr>
                <w:rFonts w:ascii="PT Astra Serif" w:hAnsi="PT Astra Serif"/>
                <w:sz w:val="20"/>
                <w:szCs w:val="22"/>
              </w:rPr>
              <w:t>(подпись)</w:t>
            </w:r>
          </w:p>
        </w:tc>
        <w:tc>
          <w:tcPr>
            <w:tcW w:w="144" w:type="pct"/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0"/>
                <w:szCs w:val="22"/>
              </w:rPr>
            </w:pPr>
          </w:p>
        </w:tc>
        <w:tc>
          <w:tcPr>
            <w:tcW w:w="1709" w:type="pct"/>
          </w:tcPr>
          <w:p w:rsidR="00732B74" w:rsidRPr="00732B74" w:rsidRDefault="00732B74" w:rsidP="00C429BC">
            <w:pPr>
              <w:jc w:val="both"/>
              <w:rPr>
                <w:rFonts w:ascii="PT Astra Serif" w:hAnsi="PT Astra Serif"/>
                <w:sz w:val="20"/>
                <w:szCs w:val="22"/>
              </w:rPr>
            </w:pPr>
            <w:r w:rsidRPr="00732B74">
              <w:rPr>
                <w:rFonts w:ascii="PT Astra Serif" w:hAnsi="PT Astra Serif"/>
                <w:sz w:val="20"/>
                <w:szCs w:val="22"/>
              </w:rPr>
              <w:t>(расшифровка подписи)</w:t>
            </w:r>
          </w:p>
        </w:tc>
      </w:tr>
    </w:tbl>
    <w:p w:rsidR="00732B74" w:rsidRPr="00732B74" w:rsidRDefault="00732B74" w:rsidP="00732B74">
      <w:pPr>
        <w:ind w:right="-143"/>
        <w:jc w:val="both"/>
        <w:rPr>
          <w:rFonts w:ascii="PT Astra Serif" w:hAnsi="PT Astra Serif"/>
          <w:sz w:val="22"/>
          <w:szCs w:val="22"/>
        </w:rPr>
      </w:pPr>
    </w:p>
    <w:p w:rsidR="00962592" w:rsidRPr="00962592" w:rsidRDefault="00732B74" w:rsidP="00962592">
      <w:pPr>
        <w:ind w:right="-143"/>
        <w:jc w:val="both"/>
        <w:rPr>
          <w:rFonts w:ascii="PT Astra Serif" w:hAnsi="PT Astra Serif"/>
          <w:i/>
          <w:sz w:val="20"/>
          <w:szCs w:val="22"/>
        </w:rPr>
        <w:sectPr w:rsidR="00962592" w:rsidRPr="00962592" w:rsidSect="0065206C">
          <w:pgSz w:w="11907" w:h="16840" w:code="9"/>
          <w:pgMar w:top="851" w:right="851" w:bottom="1134" w:left="1701" w:header="720" w:footer="720" w:gutter="0"/>
          <w:cols w:space="720"/>
          <w:docGrid w:linePitch="354"/>
        </w:sectPr>
      </w:pPr>
      <w:r w:rsidRPr="00732B74">
        <w:rPr>
          <w:rFonts w:ascii="PT Astra Serif" w:hAnsi="PT Astra Serif"/>
          <w:i/>
          <w:sz w:val="20"/>
          <w:szCs w:val="22"/>
        </w:rPr>
        <w:t xml:space="preserve"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</w:t>
      </w:r>
      <w:r w:rsidR="00962592">
        <w:rPr>
          <w:rFonts w:ascii="PT Astra Serif" w:hAnsi="PT Astra Serif"/>
          <w:i/>
          <w:sz w:val="20"/>
          <w:szCs w:val="22"/>
        </w:rPr>
        <w:t>доступ), блокирование, удаление,</w:t>
      </w:r>
      <w:r w:rsidRPr="00732B74">
        <w:rPr>
          <w:rFonts w:ascii="PT Astra Serif" w:hAnsi="PT Astra Serif"/>
          <w:i/>
          <w:sz w:val="20"/>
          <w:szCs w:val="22"/>
        </w:rPr>
        <w:t>уничтожение</w:t>
      </w:r>
    </w:p>
    <w:p w:rsidR="00D6200A" w:rsidRPr="000E2D39" w:rsidRDefault="00D6200A" w:rsidP="00D6200A">
      <w:pPr>
        <w:rPr>
          <w:rFonts w:ascii="PT Astra Serif" w:eastAsia="Calibri" w:hAnsi="PT Astra Serif"/>
          <w:b/>
          <w:sz w:val="24"/>
          <w:szCs w:val="24"/>
        </w:rPr>
        <w:sectPr w:rsidR="00D6200A" w:rsidRPr="000E2D39" w:rsidSect="00BA7E10">
          <w:pgSz w:w="16840" w:h="11907" w:orient="landscape" w:code="9"/>
          <w:pgMar w:top="1701" w:right="851" w:bottom="1134" w:left="1134" w:header="720" w:footer="720" w:gutter="0"/>
          <w:cols w:space="720"/>
          <w:docGrid w:linePitch="354"/>
        </w:sectPr>
      </w:pPr>
      <w:bookmarkStart w:id="1" w:name="_GoBack"/>
      <w:bookmarkEnd w:id="1"/>
    </w:p>
    <w:p w:rsidR="001335A8" w:rsidRDefault="001335A8" w:rsidP="00530A5B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  <w:sectPr w:rsidR="001335A8" w:rsidSect="00BA7E10">
          <w:pgSz w:w="16840" w:h="11907" w:orient="landscape" w:code="9"/>
          <w:pgMar w:top="1701" w:right="851" w:bottom="1134" w:left="1134" w:header="720" w:footer="720" w:gutter="0"/>
          <w:cols w:space="720"/>
          <w:docGrid w:linePitch="354"/>
        </w:sectPr>
      </w:pPr>
    </w:p>
    <w:p w:rsidR="001335A8" w:rsidRPr="007E3D15" w:rsidRDefault="001335A8" w:rsidP="00962592">
      <w:pPr>
        <w:tabs>
          <w:tab w:val="left" w:pos="993"/>
        </w:tabs>
        <w:rPr>
          <w:rFonts w:ascii="PT Astra Serif" w:hAnsi="PT Astra Serif"/>
          <w:sz w:val="22"/>
          <w:szCs w:val="22"/>
        </w:rPr>
      </w:pPr>
    </w:p>
    <w:sectPr w:rsidR="001335A8" w:rsidRPr="007E3D15" w:rsidSect="001335A8">
      <w:pgSz w:w="11907" w:h="16840" w:code="9"/>
      <w:pgMar w:top="851" w:right="1134" w:bottom="1134" w:left="1701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8C" w:rsidRDefault="0084538C" w:rsidP="00D94391">
      <w:r>
        <w:separator/>
      </w:r>
    </w:p>
  </w:endnote>
  <w:endnote w:type="continuationSeparator" w:id="0">
    <w:p w:rsidR="0084538C" w:rsidRDefault="0084538C" w:rsidP="00D9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8C" w:rsidRDefault="0084538C" w:rsidP="00D94391">
      <w:r>
        <w:separator/>
      </w:r>
    </w:p>
  </w:footnote>
  <w:footnote w:type="continuationSeparator" w:id="0">
    <w:p w:rsidR="0084538C" w:rsidRDefault="0084538C" w:rsidP="00D9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28A9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40C18"/>
    <w:multiLevelType w:val="hybridMultilevel"/>
    <w:tmpl w:val="DE68BB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6CEE"/>
    <w:multiLevelType w:val="multilevel"/>
    <w:tmpl w:val="7A3845B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91494"/>
    <w:multiLevelType w:val="hybridMultilevel"/>
    <w:tmpl w:val="ECF2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5BC8"/>
    <w:multiLevelType w:val="multilevel"/>
    <w:tmpl w:val="A5A8B5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A5D42"/>
    <w:multiLevelType w:val="hybridMultilevel"/>
    <w:tmpl w:val="EDAC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592"/>
    <w:multiLevelType w:val="multilevel"/>
    <w:tmpl w:val="AF80723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13EE4"/>
    <w:multiLevelType w:val="hybridMultilevel"/>
    <w:tmpl w:val="034E33F6"/>
    <w:lvl w:ilvl="0" w:tplc="A7C4814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852024"/>
    <w:multiLevelType w:val="hybridMultilevel"/>
    <w:tmpl w:val="54103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916F4"/>
    <w:multiLevelType w:val="hybridMultilevel"/>
    <w:tmpl w:val="749C0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D198B"/>
    <w:multiLevelType w:val="multilevel"/>
    <w:tmpl w:val="509CCFD0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47F370B"/>
    <w:multiLevelType w:val="hybridMultilevel"/>
    <w:tmpl w:val="DFF6A4FA"/>
    <w:lvl w:ilvl="0" w:tplc="A7C4814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4B951A8"/>
    <w:multiLevelType w:val="multilevel"/>
    <w:tmpl w:val="EE782E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36D42496"/>
    <w:multiLevelType w:val="hybridMultilevel"/>
    <w:tmpl w:val="DD3A7FFC"/>
    <w:lvl w:ilvl="0" w:tplc="A59CE9C2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B995EB3"/>
    <w:multiLevelType w:val="multilevel"/>
    <w:tmpl w:val="774867C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D698E"/>
    <w:multiLevelType w:val="multilevel"/>
    <w:tmpl w:val="675A5F1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56127A"/>
    <w:multiLevelType w:val="hybridMultilevel"/>
    <w:tmpl w:val="1446FDE0"/>
    <w:lvl w:ilvl="0" w:tplc="4676B16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CA4601A"/>
    <w:multiLevelType w:val="hybridMultilevel"/>
    <w:tmpl w:val="937C7E8C"/>
    <w:lvl w:ilvl="0" w:tplc="A3D221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4"/>
  </w:num>
  <w:num w:numId="7">
    <w:abstractNumId w:val="14"/>
  </w:num>
  <w:num w:numId="8">
    <w:abstractNumId w:val="6"/>
  </w:num>
  <w:num w:numId="9">
    <w:abstractNumId w:val="2"/>
  </w:num>
  <w:num w:numId="10">
    <w:abstractNumId w:val="15"/>
  </w:num>
  <w:num w:numId="11">
    <w:abstractNumId w:val="17"/>
  </w:num>
  <w:num w:numId="12">
    <w:abstractNumId w:val="1"/>
  </w:num>
  <w:num w:numId="13">
    <w:abstractNumId w:val="8"/>
  </w:num>
  <w:num w:numId="14">
    <w:abstractNumId w:val="5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7"/>
  </w:num>
  <w:num w:numId="18">
    <w:abstractNumId w:val="11"/>
  </w:num>
  <w:num w:numId="19">
    <w:abstractNumId w:val="3"/>
  </w:num>
  <w:num w:numId="2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6D6"/>
    <w:rsid w:val="000015E5"/>
    <w:rsid w:val="00004F63"/>
    <w:rsid w:val="00007E26"/>
    <w:rsid w:val="00012A9F"/>
    <w:rsid w:val="00014FDC"/>
    <w:rsid w:val="00016D86"/>
    <w:rsid w:val="00016F87"/>
    <w:rsid w:val="00021270"/>
    <w:rsid w:val="00023276"/>
    <w:rsid w:val="0002658B"/>
    <w:rsid w:val="00031383"/>
    <w:rsid w:val="000316BE"/>
    <w:rsid w:val="00034295"/>
    <w:rsid w:val="00043AD8"/>
    <w:rsid w:val="000443C3"/>
    <w:rsid w:val="000445F7"/>
    <w:rsid w:val="000457A0"/>
    <w:rsid w:val="000463D2"/>
    <w:rsid w:val="00051FCC"/>
    <w:rsid w:val="00052F6F"/>
    <w:rsid w:val="00053B09"/>
    <w:rsid w:val="000556B7"/>
    <w:rsid w:val="000637F2"/>
    <w:rsid w:val="00066EA5"/>
    <w:rsid w:val="0007388B"/>
    <w:rsid w:val="000767D1"/>
    <w:rsid w:val="000779F7"/>
    <w:rsid w:val="00077E0A"/>
    <w:rsid w:val="000823EB"/>
    <w:rsid w:val="0008661A"/>
    <w:rsid w:val="00086702"/>
    <w:rsid w:val="00087A14"/>
    <w:rsid w:val="000907E6"/>
    <w:rsid w:val="000A2030"/>
    <w:rsid w:val="000A2CCC"/>
    <w:rsid w:val="000A4F34"/>
    <w:rsid w:val="000A6348"/>
    <w:rsid w:val="000A6B72"/>
    <w:rsid w:val="000A74CF"/>
    <w:rsid w:val="000B176F"/>
    <w:rsid w:val="000B1A12"/>
    <w:rsid w:val="000B2E4A"/>
    <w:rsid w:val="000B4900"/>
    <w:rsid w:val="000B4E2F"/>
    <w:rsid w:val="000C7746"/>
    <w:rsid w:val="000D301A"/>
    <w:rsid w:val="000D386E"/>
    <w:rsid w:val="000D3969"/>
    <w:rsid w:val="000E719E"/>
    <w:rsid w:val="000E7F04"/>
    <w:rsid w:val="000F0F5F"/>
    <w:rsid w:val="000F286F"/>
    <w:rsid w:val="000F3B89"/>
    <w:rsid w:val="000F7BA4"/>
    <w:rsid w:val="00101D9A"/>
    <w:rsid w:val="00101E8C"/>
    <w:rsid w:val="001137A5"/>
    <w:rsid w:val="00113B27"/>
    <w:rsid w:val="00115A33"/>
    <w:rsid w:val="00117390"/>
    <w:rsid w:val="00120EE1"/>
    <w:rsid w:val="00123B99"/>
    <w:rsid w:val="001264F5"/>
    <w:rsid w:val="00126E00"/>
    <w:rsid w:val="00130036"/>
    <w:rsid w:val="00130534"/>
    <w:rsid w:val="001322C0"/>
    <w:rsid w:val="001335A8"/>
    <w:rsid w:val="00134D50"/>
    <w:rsid w:val="00136209"/>
    <w:rsid w:val="00143D7B"/>
    <w:rsid w:val="001466A8"/>
    <w:rsid w:val="00146FEF"/>
    <w:rsid w:val="00152278"/>
    <w:rsid w:val="001562E4"/>
    <w:rsid w:val="001672FC"/>
    <w:rsid w:val="0017165E"/>
    <w:rsid w:val="0017175D"/>
    <w:rsid w:val="00171C27"/>
    <w:rsid w:val="00174BDC"/>
    <w:rsid w:val="00175415"/>
    <w:rsid w:val="00175AE5"/>
    <w:rsid w:val="00177DE3"/>
    <w:rsid w:val="001800AE"/>
    <w:rsid w:val="00183750"/>
    <w:rsid w:val="00184AAB"/>
    <w:rsid w:val="00186177"/>
    <w:rsid w:val="00193520"/>
    <w:rsid w:val="001A0416"/>
    <w:rsid w:val="001A0ACA"/>
    <w:rsid w:val="001A1224"/>
    <w:rsid w:val="001A1CD8"/>
    <w:rsid w:val="001A2A55"/>
    <w:rsid w:val="001A762E"/>
    <w:rsid w:val="001B0E70"/>
    <w:rsid w:val="001B2359"/>
    <w:rsid w:val="001B36D0"/>
    <w:rsid w:val="001B5E82"/>
    <w:rsid w:val="001C0F18"/>
    <w:rsid w:val="001C1ABA"/>
    <w:rsid w:val="001C3B98"/>
    <w:rsid w:val="001C3BF3"/>
    <w:rsid w:val="001D0497"/>
    <w:rsid w:val="001D43B7"/>
    <w:rsid w:val="001D44EC"/>
    <w:rsid w:val="001D7685"/>
    <w:rsid w:val="001E0522"/>
    <w:rsid w:val="001E2893"/>
    <w:rsid w:val="001E4BB4"/>
    <w:rsid w:val="001E539E"/>
    <w:rsid w:val="001F138E"/>
    <w:rsid w:val="001F18B9"/>
    <w:rsid w:val="001F1AF9"/>
    <w:rsid w:val="001F1B70"/>
    <w:rsid w:val="001F1E1C"/>
    <w:rsid w:val="001F40F4"/>
    <w:rsid w:val="001F47F1"/>
    <w:rsid w:val="001F599F"/>
    <w:rsid w:val="00202FC9"/>
    <w:rsid w:val="0020527C"/>
    <w:rsid w:val="002073A1"/>
    <w:rsid w:val="002122F6"/>
    <w:rsid w:val="00213330"/>
    <w:rsid w:val="00230824"/>
    <w:rsid w:val="00234EC3"/>
    <w:rsid w:val="00237303"/>
    <w:rsid w:val="002375AB"/>
    <w:rsid w:val="00241517"/>
    <w:rsid w:val="00244CE6"/>
    <w:rsid w:val="00247CAD"/>
    <w:rsid w:val="0025293A"/>
    <w:rsid w:val="002544AF"/>
    <w:rsid w:val="00254A3B"/>
    <w:rsid w:val="00256417"/>
    <w:rsid w:val="00262C75"/>
    <w:rsid w:val="00263933"/>
    <w:rsid w:val="00263B71"/>
    <w:rsid w:val="00263C54"/>
    <w:rsid w:val="0026492F"/>
    <w:rsid w:val="002720CF"/>
    <w:rsid w:val="0027302A"/>
    <w:rsid w:val="00273788"/>
    <w:rsid w:val="00277DD9"/>
    <w:rsid w:val="00286C58"/>
    <w:rsid w:val="002908F1"/>
    <w:rsid w:val="00297EA2"/>
    <w:rsid w:val="002A0D61"/>
    <w:rsid w:val="002A1864"/>
    <w:rsid w:val="002A240E"/>
    <w:rsid w:val="002A7231"/>
    <w:rsid w:val="002A746D"/>
    <w:rsid w:val="002B245E"/>
    <w:rsid w:val="002B3579"/>
    <w:rsid w:val="002B3ECA"/>
    <w:rsid w:val="002B5A2C"/>
    <w:rsid w:val="002B5A52"/>
    <w:rsid w:val="002B717A"/>
    <w:rsid w:val="002B7ABF"/>
    <w:rsid w:val="002B7AC0"/>
    <w:rsid w:val="002C1AF7"/>
    <w:rsid w:val="002C3331"/>
    <w:rsid w:val="002C3C61"/>
    <w:rsid w:val="002C3CA3"/>
    <w:rsid w:val="002C6680"/>
    <w:rsid w:val="002D39DA"/>
    <w:rsid w:val="002D46B2"/>
    <w:rsid w:val="002D5FD5"/>
    <w:rsid w:val="002E024C"/>
    <w:rsid w:val="002E2DCD"/>
    <w:rsid w:val="002E49ED"/>
    <w:rsid w:val="002E53C5"/>
    <w:rsid w:val="002E5615"/>
    <w:rsid w:val="002F10AC"/>
    <w:rsid w:val="002F38FB"/>
    <w:rsid w:val="002F393B"/>
    <w:rsid w:val="002F4DE5"/>
    <w:rsid w:val="002F5615"/>
    <w:rsid w:val="002F72DA"/>
    <w:rsid w:val="002F7AE5"/>
    <w:rsid w:val="00300A20"/>
    <w:rsid w:val="00301784"/>
    <w:rsid w:val="0030625A"/>
    <w:rsid w:val="003100BE"/>
    <w:rsid w:val="00314BD2"/>
    <w:rsid w:val="00314DC6"/>
    <w:rsid w:val="00317B5E"/>
    <w:rsid w:val="003206A5"/>
    <w:rsid w:val="00320F8A"/>
    <w:rsid w:val="0032149D"/>
    <w:rsid w:val="0032343D"/>
    <w:rsid w:val="0032550D"/>
    <w:rsid w:val="00331140"/>
    <w:rsid w:val="00334430"/>
    <w:rsid w:val="00341063"/>
    <w:rsid w:val="00341851"/>
    <w:rsid w:val="003437CA"/>
    <w:rsid w:val="003444DD"/>
    <w:rsid w:val="00344A03"/>
    <w:rsid w:val="00347829"/>
    <w:rsid w:val="00364475"/>
    <w:rsid w:val="00367B9E"/>
    <w:rsid w:val="0037042F"/>
    <w:rsid w:val="003727F8"/>
    <w:rsid w:val="0037318F"/>
    <w:rsid w:val="00373BB9"/>
    <w:rsid w:val="00381790"/>
    <w:rsid w:val="00383B28"/>
    <w:rsid w:val="00384EF0"/>
    <w:rsid w:val="00386772"/>
    <w:rsid w:val="00396129"/>
    <w:rsid w:val="003A14D2"/>
    <w:rsid w:val="003A1585"/>
    <w:rsid w:val="003A33C9"/>
    <w:rsid w:val="003B4A6C"/>
    <w:rsid w:val="003B6CF7"/>
    <w:rsid w:val="003C2CC1"/>
    <w:rsid w:val="003C3E7E"/>
    <w:rsid w:val="003C45BE"/>
    <w:rsid w:val="003C4B9C"/>
    <w:rsid w:val="003D38AD"/>
    <w:rsid w:val="003D40C2"/>
    <w:rsid w:val="003D4E73"/>
    <w:rsid w:val="003D52C7"/>
    <w:rsid w:val="003E23CA"/>
    <w:rsid w:val="003E32ED"/>
    <w:rsid w:val="003E3853"/>
    <w:rsid w:val="003F1E54"/>
    <w:rsid w:val="003F228D"/>
    <w:rsid w:val="003F2D05"/>
    <w:rsid w:val="003F2EB4"/>
    <w:rsid w:val="003F3F10"/>
    <w:rsid w:val="003F5868"/>
    <w:rsid w:val="003F5E4D"/>
    <w:rsid w:val="00400111"/>
    <w:rsid w:val="004003CB"/>
    <w:rsid w:val="00401CFD"/>
    <w:rsid w:val="00404501"/>
    <w:rsid w:val="00410699"/>
    <w:rsid w:val="00415093"/>
    <w:rsid w:val="00416630"/>
    <w:rsid w:val="00417633"/>
    <w:rsid w:val="00422B26"/>
    <w:rsid w:val="00424993"/>
    <w:rsid w:val="00424A6E"/>
    <w:rsid w:val="00426708"/>
    <w:rsid w:val="00426B58"/>
    <w:rsid w:val="004311A2"/>
    <w:rsid w:val="004319D9"/>
    <w:rsid w:val="0043426E"/>
    <w:rsid w:val="00440B14"/>
    <w:rsid w:val="004436E4"/>
    <w:rsid w:val="0044417D"/>
    <w:rsid w:val="004444EE"/>
    <w:rsid w:val="00444EDA"/>
    <w:rsid w:val="00445ED3"/>
    <w:rsid w:val="004538E4"/>
    <w:rsid w:val="004558D5"/>
    <w:rsid w:val="004574C3"/>
    <w:rsid w:val="00461156"/>
    <w:rsid w:val="00462A81"/>
    <w:rsid w:val="00464571"/>
    <w:rsid w:val="00475CB0"/>
    <w:rsid w:val="00480DC1"/>
    <w:rsid w:val="00484FC0"/>
    <w:rsid w:val="00486204"/>
    <w:rsid w:val="0049588E"/>
    <w:rsid w:val="00495D8A"/>
    <w:rsid w:val="00496740"/>
    <w:rsid w:val="00496896"/>
    <w:rsid w:val="004B1464"/>
    <w:rsid w:val="004B339D"/>
    <w:rsid w:val="004B7364"/>
    <w:rsid w:val="004C0B98"/>
    <w:rsid w:val="004C103A"/>
    <w:rsid w:val="004C21D2"/>
    <w:rsid w:val="004C4783"/>
    <w:rsid w:val="004C48D9"/>
    <w:rsid w:val="004C5AE4"/>
    <w:rsid w:val="004D1632"/>
    <w:rsid w:val="004E368E"/>
    <w:rsid w:val="004E53C9"/>
    <w:rsid w:val="004E62D6"/>
    <w:rsid w:val="004F20B9"/>
    <w:rsid w:val="004F7871"/>
    <w:rsid w:val="004F7FD6"/>
    <w:rsid w:val="0050310C"/>
    <w:rsid w:val="0050574A"/>
    <w:rsid w:val="005124D9"/>
    <w:rsid w:val="00512923"/>
    <w:rsid w:val="00515711"/>
    <w:rsid w:val="005261B6"/>
    <w:rsid w:val="00530A5B"/>
    <w:rsid w:val="00531576"/>
    <w:rsid w:val="00534577"/>
    <w:rsid w:val="00535210"/>
    <w:rsid w:val="00535CDB"/>
    <w:rsid w:val="00536FEA"/>
    <w:rsid w:val="00537E18"/>
    <w:rsid w:val="005406E3"/>
    <w:rsid w:val="005418B0"/>
    <w:rsid w:val="0054191B"/>
    <w:rsid w:val="00557B8A"/>
    <w:rsid w:val="005616A9"/>
    <w:rsid w:val="00562E3A"/>
    <w:rsid w:val="00563783"/>
    <w:rsid w:val="00565993"/>
    <w:rsid w:val="005659F8"/>
    <w:rsid w:val="00566858"/>
    <w:rsid w:val="00567263"/>
    <w:rsid w:val="00573D6E"/>
    <w:rsid w:val="00576A2E"/>
    <w:rsid w:val="00577FCC"/>
    <w:rsid w:val="005804F6"/>
    <w:rsid w:val="00583D53"/>
    <w:rsid w:val="00585977"/>
    <w:rsid w:val="00587344"/>
    <w:rsid w:val="00593C2B"/>
    <w:rsid w:val="005A27D5"/>
    <w:rsid w:val="005A3269"/>
    <w:rsid w:val="005A50AB"/>
    <w:rsid w:val="005A6784"/>
    <w:rsid w:val="005B1DB4"/>
    <w:rsid w:val="005B23AA"/>
    <w:rsid w:val="005B2DF7"/>
    <w:rsid w:val="005B48DE"/>
    <w:rsid w:val="005C18B7"/>
    <w:rsid w:val="005C25BB"/>
    <w:rsid w:val="005C750C"/>
    <w:rsid w:val="005D0359"/>
    <w:rsid w:val="005D377B"/>
    <w:rsid w:val="005D4DFF"/>
    <w:rsid w:val="005E0923"/>
    <w:rsid w:val="005E0986"/>
    <w:rsid w:val="005E1FBB"/>
    <w:rsid w:val="005E6C2B"/>
    <w:rsid w:val="005F0BC1"/>
    <w:rsid w:val="005F1D87"/>
    <w:rsid w:val="005F3228"/>
    <w:rsid w:val="005F7041"/>
    <w:rsid w:val="005F7E64"/>
    <w:rsid w:val="00602663"/>
    <w:rsid w:val="00602E6A"/>
    <w:rsid w:val="006035CD"/>
    <w:rsid w:val="00606287"/>
    <w:rsid w:val="0060701B"/>
    <w:rsid w:val="006120FC"/>
    <w:rsid w:val="00614A7A"/>
    <w:rsid w:val="006174B5"/>
    <w:rsid w:val="00622072"/>
    <w:rsid w:val="006231B5"/>
    <w:rsid w:val="006256FE"/>
    <w:rsid w:val="00627A8E"/>
    <w:rsid w:val="00631F37"/>
    <w:rsid w:val="0064058A"/>
    <w:rsid w:val="00640D79"/>
    <w:rsid w:val="0064112E"/>
    <w:rsid w:val="006436F2"/>
    <w:rsid w:val="00643EDE"/>
    <w:rsid w:val="00644276"/>
    <w:rsid w:val="00645C04"/>
    <w:rsid w:val="00647A67"/>
    <w:rsid w:val="006508AA"/>
    <w:rsid w:val="00651E41"/>
    <w:rsid w:val="0065206C"/>
    <w:rsid w:val="00652B98"/>
    <w:rsid w:val="0065508D"/>
    <w:rsid w:val="006556AD"/>
    <w:rsid w:val="00660511"/>
    <w:rsid w:val="006606A1"/>
    <w:rsid w:val="00661331"/>
    <w:rsid w:val="00662C04"/>
    <w:rsid w:val="00663D8A"/>
    <w:rsid w:val="006656FD"/>
    <w:rsid w:val="0067139E"/>
    <w:rsid w:val="0067268E"/>
    <w:rsid w:val="00672F73"/>
    <w:rsid w:val="00674DF4"/>
    <w:rsid w:val="00674FE8"/>
    <w:rsid w:val="006756D4"/>
    <w:rsid w:val="0068286D"/>
    <w:rsid w:val="00686204"/>
    <w:rsid w:val="0069102E"/>
    <w:rsid w:val="00691163"/>
    <w:rsid w:val="006929E2"/>
    <w:rsid w:val="00692C50"/>
    <w:rsid w:val="00693619"/>
    <w:rsid w:val="006955BF"/>
    <w:rsid w:val="006960E4"/>
    <w:rsid w:val="006A1171"/>
    <w:rsid w:val="006A39EA"/>
    <w:rsid w:val="006A3DA3"/>
    <w:rsid w:val="006B2390"/>
    <w:rsid w:val="006B468D"/>
    <w:rsid w:val="006C26F3"/>
    <w:rsid w:val="006C2842"/>
    <w:rsid w:val="006C3267"/>
    <w:rsid w:val="006C3CCD"/>
    <w:rsid w:val="006C55D5"/>
    <w:rsid w:val="006C5F7F"/>
    <w:rsid w:val="006C7067"/>
    <w:rsid w:val="006D0738"/>
    <w:rsid w:val="006D1838"/>
    <w:rsid w:val="006D429E"/>
    <w:rsid w:val="006D69D5"/>
    <w:rsid w:val="006D6A66"/>
    <w:rsid w:val="006D7C3F"/>
    <w:rsid w:val="006E2EDF"/>
    <w:rsid w:val="006E3F3D"/>
    <w:rsid w:val="006F0349"/>
    <w:rsid w:val="006F06E6"/>
    <w:rsid w:val="006F17FA"/>
    <w:rsid w:val="006F1AC5"/>
    <w:rsid w:val="007017EA"/>
    <w:rsid w:val="007060AE"/>
    <w:rsid w:val="007062A2"/>
    <w:rsid w:val="0070766B"/>
    <w:rsid w:val="00707EE5"/>
    <w:rsid w:val="00710FD3"/>
    <w:rsid w:val="00721078"/>
    <w:rsid w:val="00721E7E"/>
    <w:rsid w:val="00723A7B"/>
    <w:rsid w:val="00723CBF"/>
    <w:rsid w:val="007244CF"/>
    <w:rsid w:val="00726840"/>
    <w:rsid w:val="0072741B"/>
    <w:rsid w:val="00732B74"/>
    <w:rsid w:val="00736A6A"/>
    <w:rsid w:val="007422A5"/>
    <w:rsid w:val="00747501"/>
    <w:rsid w:val="00751840"/>
    <w:rsid w:val="00751EED"/>
    <w:rsid w:val="007544B3"/>
    <w:rsid w:val="0075743C"/>
    <w:rsid w:val="007579AD"/>
    <w:rsid w:val="00762F37"/>
    <w:rsid w:val="007657CA"/>
    <w:rsid w:val="0076587D"/>
    <w:rsid w:val="00774360"/>
    <w:rsid w:val="00780F13"/>
    <w:rsid w:val="007833BA"/>
    <w:rsid w:val="00783776"/>
    <w:rsid w:val="00784115"/>
    <w:rsid w:val="007841B9"/>
    <w:rsid w:val="00785200"/>
    <w:rsid w:val="00786B70"/>
    <w:rsid w:val="00791E63"/>
    <w:rsid w:val="00792D11"/>
    <w:rsid w:val="00794765"/>
    <w:rsid w:val="007A1A8F"/>
    <w:rsid w:val="007B170C"/>
    <w:rsid w:val="007B1892"/>
    <w:rsid w:val="007B24F6"/>
    <w:rsid w:val="007B6508"/>
    <w:rsid w:val="007C1800"/>
    <w:rsid w:val="007C2872"/>
    <w:rsid w:val="007C3774"/>
    <w:rsid w:val="007D0981"/>
    <w:rsid w:val="007D0B90"/>
    <w:rsid w:val="007D190A"/>
    <w:rsid w:val="007D3CBE"/>
    <w:rsid w:val="007E20AB"/>
    <w:rsid w:val="007E3D15"/>
    <w:rsid w:val="007E55AD"/>
    <w:rsid w:val="007E58B5"/>
    <w:rsid w:val="007F01EA"/>
    <w:rsid w:val="007F1BF0"/>
    <w:rsid w:val="007F5F0E"/>
    <w:rsid w:val="007F686A"/>
    <w:rsid w:val="0080704D"/>
    <w:rsid w:val="00807A0B"/>
    <w:rsid w:val="00807F80"/>
    <w:rsid w:val="008115A9"/>
    <w:rsid w:val="00820AB0"/>
    <w:rsid w:val="00821438"/>
    <w:rsid w:val="008217C0"/>
    <w:rsid w:val="00821D3C"/>
    <w:rsid w:val="00825492"/>
    <w:rsid w:val="00825CAA"/>
    <w:rsid w:val="00827BD6"/>
    <w:rsid w:val="008331DD"/>
    <w:rsid w:val="00836160"/>
    <w:rsid w:val="00836973"/>
    <w:rsid w:val="008372F3"/>
    <w:rsid w:val="00837D55"/>
    <w:rsid w:val="00840175"/>
    <w:rsid w:val="00843156"/>
    <w:rsid w:val="00843683"/>
    <w:rsid w:val="00844DEB"/>
    <w:rsid w:val="0084538C"/>
    <w:rsid w:val="0084628D"/>
    <w:rsid w:val="00846BB7"/>
    <w:rsid w:val="00846CFC"/>
    <w:rsid w:val="00850A4D"/>
    <w:rsid w:val="0085188C"/>
    <w:rsid w:val="00852023"/>
    <w:rsid w:val="008537D7"/>
    <w:rsid w:val="00854C7D"/>
    <w:rsid w:val="00855223"/>
    <w:rsid w:val="00857EFE"/>
    <w:rsid w:val="00863115"/>
    <w:rsid w:val="008648A2"/>
    <w:rsid w:val="00865666"/>
    <w:rsid w:val="00865A3B"/>
    <w:rsid w:val="00867E10"/>
    <w:rsid w:val="008729D5"/>
    <w:rsid w:val="0089019C"/>
    <w:rsid w:val="00891C4E"/>
    <w:rsid w:val="008947C6"/>
    <w:rsid w:val="00897387"/>
    <w:rsid w:val="008A1F3F"/>
    <w:rsid w:val="008B0FE8"/>
    <w:rsid w:val="008B2490"/>
    <w:rsid w:val="008B3789"/>
    <w:rsid w:val="008B3DD2"/>
    <w:rsid w:val="008B3E75"/>
    <w:rsid w:val="008C062A"/>
    <w:rsid w:val="008C118B"/>
    <w:rsid w:val="008C4B20"/>
    <w:rsid w:val="008C4B63"/>
    <w:rsid w:val="008C6C65"/>
    <w:rsid w:val="008C7C99"/>
    <w:rsid w:val="008D2F1A"/>
    <w:rsid w:val="008D629B"/>
    <w:rsid w:val="008D6857"/>
    <w:rsid w:val="008E1802"/>
    <w:rsid w:val="008E34F4"/>
    <w:rsid w:val="008E6108"/>
    <w:rsid w:val="008E69BD"/>
    <w:rsid w:val="008F03B6"/>
    <w:rsid w:val="008F19DC"/>
    <w:rsid w:val="008F370B"/>
    <w:rsid w:val="00901FDB"/>
    <w:rsid w:val="009033F8"/>
    <w:rsid w:val="00903BDE"/>
    <w:rsid w:val="00905613"/>
    <w:rsid w:val="00905DD1"/>
    <w:rsid w:val="00906BD2"/>
    <w:rsid w:val="009106B1"/>
    <w:rsid w:val="00910ED0"/>
    <w:rsid w:val="00913372"/>
    <w:rsid w:val="00921A30"/>
    <w:rsid w:val="009231D4"/>
    <w:rsid w:val="00924D30"/>
    <w:rsid w:val="009269D5"/>
    <w:rsid w:val="00926E7A"/>
    <w:rsid w:val="009270BA"/>
    <w:rsid w:val="0093344D"/>
    <w:rsid w:val="009413B0"/>
    <w:rsid w:val="0094459A"/>
    <w:rsid w:val="0094542B"/>
    <w:rsid w:val="009506AD"/>
    <w:rsid w:val="00952566"/>
    <w:rsid w:val="0095346E"/>
    <w:rsid w:val="00962592"/>
    <w:rsid w:val="009627D1"/>
    <w:rsid w:val="009627E1"/>
    <w:rsid w:val="00963134"/>
    <w:rsid w:val="009728EE"/>
    <w:rsid w:val="00972AD8"/>
    <w:rsid w:val="00973D4D"/>
    <w:rsid w:val="00974220"/>
    <w:rsid w:val="00975AA0"/>
    <w:rsid w:val="009763B6"/>
    <w:rsid w:val="009778DF"/>
    <w:rsid w:val="009830EE"/>
    <w:rsid w:val="00984361"/>
    <w:rsid w:val="00984A2A"/>
    <w:rsid w:val="00984EF2"/>
    <w:rsid w:val="00985989"/>
    <w:rsid w:val="009866F7"/>
    <w:rsid w:val="00990425"/>
    <w:rsid w:val="00991AF4"/>
    <w:rsid w:val="00992379"/>
    <w:rsid w:val="009976CE"/>
    <w:rsid w:val="00997AC0"/>
    <w:rsid w:val="009A1FFA"/>
    <w:rsid w:val="009A2AF2"/>
    <w:rsid w:val="009A3938"/>
    <w:rsid w:val="009A4AA3"/>
    <w:rsid w:val="009B2914"/>
    <w:rsid w:val="009B39B8"/>
    <w:rsid w:val="009B54B4"/>
    <w:rsid w:val="009B740E"/>
    <w:rsid w:val="009C0C90"/>
    <w:rsid w:val="009C3C43"/>
    <w:rsid w:val="009C6179"/>
    <w:rsid w:val="009D0949"/>
    <w:rsid w:val="009D0E2E"/>
    <w:rsid w:val="009D3B00"/>
    <w:rsid w:val="009D3B78"/>
    <w:rsid w:val="009D76A3"/>
    <w:rsid w:val="009E3748"/>
    <w:rsid w:val="009E4CE5"/>
    <w:rsid w:val="009E779A"/>
    <w:rsid w:val="009F38DC"/>
    <w:rsid w:val="009F4071"/>
    <w:rsid w:val="009F54C7"/>
    <w:rsid w:val="009F7441"/>
    <w:rsid w:val="00A0336B"/>
    <w:rsid w:val="00A16083"/>
    <w:rsid w:val="00A1657C"/>
    <w:rsid w:val="00A16601"/>
    <w:rsid w:val="00A21F2F"/>
    <w:rsid w:val="00A22928"/>
    <w:rsid w:val="00A23D25"/>
    <w:rsid w:val="00A35817"/>
    <w:rsid w:val="00A36015"/>
    <w:rsid w:val="00A44A56"/>
    <w:rsid w:val="00A45ABC"/>
    <w:rsid w:val="00A522D5"/>
    <w:rsid w:val="00A522ED"/>
    <w:rsid w:val="00A54AD3"/>
    <w:rsid w:val="00A560AE"/>
    <w:rsid w:val="00A56757"/>
    <w:rsid w:val="00A56E1D"/>
    <w:rsid w:val="00A6046B"/>
    <w:rsid w:val="00A61969"/>
    <w:rsid w:val="00A61C62"/>
    <w:rsid w:val="00A6378E"/>
    <w:rsid w:val="00A67BD8"/>
    <w:rsid w:val="00A72B22"/>
    <w:rsid w:val="00A750C5"/>
    <w:rsid w:val="00A81119"/>
    <w:rsid w:val="00A82030"/>
    <w:rsid w:val="00A8668E"/>
    <w:rsid w:val="00A95907"/>
    <w:rsid w:val="00A9610E"/>
    <w:rsid w:val="00AA111C"/>
    <w:rsid w:val="00AB19B1"/>
    <w:rsid w:val="00AB2766"/>
    <w:rsid w:val="00AB2BA2"/>
    <w:rsid w:val="00AB6113"/>
    <w:rsid w:val="00AC3358"/>
    <w:rsid w:val="00AC62AA"/>
    <w:rsid w:val="00AC6A84"/>
    <w:rsid w:val="00AC6D41"/>
    <w:rsid w:val="00AD1EA9"/>
    <w:rsid w:val="00AD24F2"/>
    <w:rsid w:val="00AD35BE"/>
    <w:rsid w:val="00AD710E"/>
    <w:rsid w:val="00AD736E"/>
    <w:rsid w:val="00AE08BE"/>
    <w:rsid w:val="00AE1583"/>
    <w:rsid w:val="00AE3D1A"/>
    <w:rsid w:val="00AE500E"/>
    <w:rsid w:val="00AF64AA"/>
    <w:rsid w:val="00B010B3"/>
    <w:rsid w:val="00B15136"/>
    <w:rsid w:val="00B176F3"/>
    <w:rsid w:val="00B26544"/>
    <w:rsid w:val="00B26D94"/>
    <w:rsid w:val="00B3125B"/>
    <w:rsid w:val="00B350AD"/>
    <w:rsid w:val="00B406AC"/>
    <w:rsid w:val="00B41C06"/>
    <w:rsid w:val="00B41D34"/>
    <w:rsid w:val="00B4488C"/>
    <w:rsid w:val="00B45CD7"/>
    <w:rsid w:val="00B46508"/>
    <w:rsid w:val="00B501E9"/>
    <w:rsid w:val="00B516AF"/>
    <w:rsid w:val="00B525E7"/>
    <w:rsid w:val="00B53648"/>
    <w:rsid w:val="00B5433E"/>
    <w:rsid w:val="00B55227"/>
    <w:rsid w:val="00B57946"/>
    <w:rsid w:val="00B60393"/>
    <w:rsid w:val="00B61DA7"/>
    <w:rsid w:val="00B62C57"/>
    <w:rsid w:val="00B64175"/>
    <w:rsid w:val="00B67828"/>
    <w:rsid w:val="00B770CE"/>
    <w:rsid w:val="00B81C66"/>
    <w:rsid w:val="00B85119"/>
    <w:rsid w:val="00B86944"/>
    <w:rsid w:val="00B86A21"/>
    <w:rsid w:val="00B871C8"/>
    <w:rsid w:val="00B8796C"/>
    <w:rsid w:val="00B91D08"/>
    <w:rsid w:val="00B927CA"/>
    <w:rsid w:val="00B935C2"/>
    <w:rsid w:val="00BA5783"/>
    <w:rsid w:val="00BA7E10"/>
    <w:rsid w:val="00BB2B65"/>
    <w:rsid w:val="00BB316F"/>
    <w:rsid w:val="00BB3B75"/>
    <w:rsid w:val="00BB6AC7"/>
    <w:rsid w:val="00BB7060"/>
    <w:rsid w:val="00BC52AA"/>
    <w:rsid w:val="00BC61C8"/>
    <w:rsid w:val="00BC76E7"/>
    <w:rsid w:val="00BD0E8F"/>
    <w:rsid w:val="00BD42A8"/>
    <w:rsid w:val="00BD643B"/>
    <w:rsid w:val="00BD6F02"/>
    <w:rsid w:val="00BE177A"/>
    <w:rsid w:val="00BE7475"/>
    <w:rsid w:val="00BE77FB"/>
    <w:rsid w:val="00C03B33"/>
    <w:rsid w:val="00C04CDC"/>
    <w:rsid w:val="00C102A7"/>
    <w:rsid w:val="00C15AB0"/>
    <w:rsid w:val="00C209FC"/>
    <w:rsid w:val="00C25F56"/>
    <w:rsid w:val="00C301E4"/>
    <w:rsid w:val="00C33D2A"/>
    <w:rsid w:val="00C34F07"/>
    <w:rsid w:val="00C36B7B"/>
    <w:rsid w:val="00C40605"/>
    <w:rsid w:val="00C417E5"/>
    <w:rsid w:val="00C41DDE"/>
    <w:rsid w:val="00C429BC"/>
    <w:rsid w:val="00C442A0"/>
    <w:rsid w:val="00C44969"/>
    <w:rsid w:val="00C469C9"/>
    <w:rsid w:val="00C47AA6"/>
    <w:rsid w:val="00C50BBD"/>
    <w:rsid w:val="00C53468"/>
    <w:rsid w:val="00C54E59"/>
    <w:rsid w:val="00C55D2B"/>
    <w:rsid w:val="00C57327"/>
    <w:rsid w:val="00C63B6B"/>
    <w:rsid w:val="00C67087"/>
    <w:rsid w:val="00C67AA8"/>
    <w:rsid w:val="00C70AF9"/>
    <w:rsid w:val="00C70C54"/>
    <w:rsid w:val="00C73081"/>
    <w:rsid w:val="00C771E8"/>
    <w:rsid w:val="00C83AB0"/>
    <w:rsid w:val="00C85A83"/>
    <w:rsid w:val="00C86A6A"/>
    <w:rsid w:val="00C86FA8"/>
    <w:rsid w:val="00C90715"/>
    <w:rsid w:val="00C911FC"/>
    <w:rsid w:val="00C928AD"/>
    <w:rsid w:val="00C9412C"/>
    <w:rsid w:val="00C9568B"/>
    <w:rsid w:val="00C9757B"/>
    <w:rsid w:val="00CA5338"/>
    <w:rsid w:val="00CA66C7"/>
    <w:rsid w:val="00CA734B"/>
    <w:rsid w:val="00CB0B5B"/>
    <w:rsid w:val="00CB4D0D"/>
    <w:rsid w:val="00CB721F"/>
    <w:rsid w:val="00CC1829"/>
    <w:rsid w:val="00CC183F"/>
    <w:rsid w:val="00CC3480"/>
    <w:rsid w:val="00CC42A7"/>
    <w:rsid w:val="00CC487D"/>
    <w:rsid w:val="00CC558C"/>
    <w:rsid w:val="00CC55B1"/>
    <w:rsid w:val="00CC5DF5"/>
    <w:rsid w:val="00CD3B9A"/>
    <w:rsid w:val="00CD503E"/>
    <w:rsid w:val="00CD65F1"/>
    <w:rsid w:val="00CE0A48"/>
    <w:rsid w:val="00CE12E5"/>
    <w:rsid w:val="00CE1FDC"/>
    <w:rsid w:val="00CE2321"/>
    <w:rsid w:val="00CE2B8E"/>
    <w:rsid w:val="00CE47DF"/>
    <w:rsid w:val="00CE47E9"/>
    <w:rsid w:val="00CF038C"/>
    <w:rsid w:val="00CF3604"/>
    <w:rsid w:val="00CF3AD6"/>
    <w:rsid w:val="00CF6201"/>
    <w:rsid w:val="00CF7B09"/>
    <w:rsid w:val="00D004AE"/>
    <w:rsid w:val="00D05C0D"/>
    <w:rsid w:val="00D061E4"/>
    <w:rsid w:val="00D14C7C"/>
    <w:rsid w:val="00D20D4A"/>
    <w:rsid w:val="00D210F8"/>
    <w:rsid w:val="00D21FCB"/>
    <w:rsid w:val="00D238D9"/>
    <w:rsid w:val="00D316DD"/>
    <w:rsid w:val="00D37777"/>
    <w:rsid w:val="00D401AA"/>
    <w:rsid w:val="00D4036A"/>
    <w:rsid w:val="00D4116E"/>
    <w:rsid w:val="00D420DE"/>
    <w:rsid w:val="00D439C0"/>
    <w:rsid w:val="00D52466"/>
    <w:rsid w:val="00D57519"/>
    <w:rsid w:val="00D6147E"/>
    <w:rsid w:val="00D6200A"/>
    <w:rsid w:val="00D63765"/>
    <w:rsid w:val="00D70041"/>
    <w:rsid w:val="00D704D8"/>
    <w:rsid w:val="00D70C5B"/>
    <w:rsid w:val="00D71929"/>
    <w:rsid w:val="00D72D97"/>
    <w:rsid w:val="00D73EF1"/>
    <w:rsid w:val="00D74E3F"/>
    <w:rsid w:val="00D75261"/>
    <w:rsid w:val="00D75502"/>
    <w:rsid w:val="00D824A0"/>
    <w:rsid w:val="00D84D26"/>
    <w:rsid w:val="00D866D6"/>
    <w:rsid w:val="00D87A8B"/>
    <w:rsid w:val="00D903CD"/>
    <w:rsid w:val="00D92B36"/>
    <w:rsid w:val="00D93DC3"/>
    <w:rsid w:val="00D94391"/>
    <w:rsid w:val="00D94F09"/>
    <w:rsid w:val="00D956E2"/>
    <w:rsid w:val="00D96F6D"/>
    <w:rsid w:val="00DA0DF2"/>
    <w:rsid w:val="00DA0E99"/>
    <w:rsid w:val="00DA2ABC"/>
    <w:rsid w:val="00DA7959"/>
    <w:rsid w:val="00DB1A53"/>
    <w:rsid w:val="00DB27A9"/>
    <w:rsid w:val="00DB526B"/>
    <w:rsid w:val="00DB7B89"/>
    <w:rsid w:val="00DC0D7D"/>
    <w:rsid w:val="00DC17BB"/>
    <w:rsid w:val="00DC2910"/>
    <w:rsid w:val="00DC37EB"/>
    <w:rsid w:val="00DC765C"/>
    <w:rsid w:val="00DD62D4"/>
    <w:rsid w:val="00DD64B4"/>
    <w:rsid w:val="00DD6CAF"/>
    <w:rsid w:val="00DE2616"/>
    <w:rsid w:val="00DE2FE4"/>
    <w:rsid w:val="00DE3671"/>
    <w:rsid w:val="00DE3BE4"/>
    <w:rsid w:val="00DE55FC"/>
    <w:rsid w:val="00DE6023"/>
    <w:rsid w:val="00DE64DA"/>
    <w:rsid w:val="00DF0755"/>
    <w:rsid w:val="00DF2638"/>
    <w:rsid w:val="00DF2BB6"/>
    <w:rsid w:val="00E02E9A"/>
    <w:rsid w:val="00E05F1C"/>
    <w:rsid w:val="00E167C6"/>
    <w:rsid w:val="00E32724"/>
    <w:rsid w:val="00E3289F"/>
    <w:rsid w:val="00E32EB4"/>
    <w:rsid w:val="00E34CEA"/>
    <w:rsid w:val="00E35180"/>
    <w:rsid w:val="00E35F71"/>
    <w:rsid w:val="00E402C0"/>
    <w:rsid w:val="00E425C4"/>
    <w:rsid w:val="00E44173"/>
    <w:rsid w:val="00E45D11"/>
    <w:rsid w:val="00E518C4"/>
    <w:rsid w:val="00E52297"/>
    <w:rsid w:val="00E54A42"/>
    <w:rsid w:val="00E60B3D"/>
    <w:rsid w:val="00E6331C"/>
    <w:rsid w:val="00E7024A"/>
    <w:rsid w:val="00E71A52"/>
    <w:rsid w:val="00E80D32"/>
    <w:rsid w:val="00E83771"/>
    <w:rsid w:val="00E85D48"/>
    <w:rsid w:val="00E8748B"/>
    <w:rsid w:val="00E8766E"/>
    <w:rsid w:val="00E912F6"/>
    <w:rsid w:val="00E91E2A"/>
    <w:rsid w:val="00E960E9"/>
    <w:rsid w:val="00EA0EAB"/>
    <w:rsid w:val="00EA2F5D"/>
    <w:rsid w:val="00EB3788"/>
    <w:rsid w:val="00EB5B61"/>
    <w:rsid w:val="00EC0841"/>
    <w:rsid w:val="00EC14F1"/>
    <w:rsid w:val="00ED1B3C"/>
    <w:rsid w:val="00EE095D"/>
    <w:rsid w:val="00EE23DC"/>
    <w:rsid w:val="00EE4A37"/>
    <w:rsid w:val="00EE4E3B"/>
    <w:rsid w:val="00EE638A"/>
    <w:rsid w:val="00EF068C"/>
    <w:rsid w:val="00EF4E84"/>
    <w:rsid w:val="00F0058B"/>
    <w:rsid w:val="00F011C4"/>
    <w:rsid w:val="00F034A6"/>
    <w:rsid w:val="00F10EC7"/>
    <w:rsid w:val="00F11241"/>
    <w:rsid w:val="00F14029"/>
    <w:rsid w:val="00F141D2"/>
    <w:rsid w:val="00F1602F"/>
    <w:rsid w:val="00F22BB2"/>
    <w:rsid w:val="00F22E2D"/>
    <w:rsid w:val="00F238E1"/>
    <w:rsid w:val="00F249DB"/>
    <w:rsid w:val="00F256F2"/>
    <w:rsid w:val="00F31BBC"/>
    <w:rsid w:val="00F32E93"/>
    <w:rsid w:val="00F33D9E"/>
    <w:rsid w:val="00F41D74"/>
    <w:rsid w:val="00F427B8"/>
    <w:rsid w:val="00F44E05"/>
    <w:rsid w:val="00F452E7"/>
    <w:rsid w:val="00F541BF"/>
    <w:rsid w:val="00F60A17"/>
    <w:rsid w:val="00F64120"/>
    <w:rsid w:val="00F654BC"/>
    <w:rsid w:val="00F67738"/>
    <w:rsid w:val="00F67F55"/>
    <w:rsid w:val="00F710F9"/>
    <w:rsid w:val="00F71F76"/>
    <w:rsid w:val="00F72BB4"/>
    <w:rsid w:val="00F72BF4"/>
    <w:rsid w:val="00F75A14"/>
    <w:rsid w:val="00F75C51"/>
    <w:rsid w:val="00F76FF0"/>
    <w:rsid w:val="00F820F9"/>
    <w:rsid w:val="00F82AC5"/>
    <w:rsid w:val="00F85C5B"/>
    <w:rsid w:val="00F910BF"/>
    <w:rsid w:val="00F92B2C"/>
    <w:rsid w:val="00F93CB2"/>
    <w:rsid w:val="00F955A7"/>
    <w:rsid w:val="00FA1A99"/>
    <w:rsid w:val="00FA230A"/>
    <w:rsid w:val="00FA68AA"/>
    <w:rsid w:val="00FB2608"/>
    <w:rsid w:val="00FB4EEE"/>
    <w:rsid w:val="00FB6375"/>
    <w:rsid w:val="00FC1392"/>
    <w:rsid w:val="00FC1A5A"/>
    <w:rsid w:val="00FC1FC9"/>
    <w:rsid w:val="00FC4EBB"/>
    <w:rsid w:val="00FC557C"/>
    <w:rsid w:val="00FD2C81"/>
    <w:rsid w:val="00FE0400"/>
    <w:rsid w:val="00FE2831"/>
    <w:rsid w:val="00FE531F"/>
    <w:rsid w:val="00FE662D"/>
    <w:rsid w:val="00FE7A65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C318252"/>
  <w15:docId w15:val="{8AF9EA9B-016A-4F0A-B2F2-0071D8BF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D9A"/>
    <w:rPr>
      <w:sz w:val="26"/>
    </w:rPr>
  </w:style>
  <w:style w:type="paragraph" w:styleId="1">
    <w:name w:val="heading 1"/>
    <w:aliases w:val="Заголовок 1 не нумерованный"/>
    <w:basedOn w:val="a0"/>
    <w:next w:val="a0"/>
    <w:link w:val="10"/>
    <w:uiPriority w:val="9"/>
    <w:qFormat/>
    <w:rsid w:val="005A3269"/>
    <w:pPr>
      <w:pageBreakBefore/>
      <w:numPr>
        <w:numId w:val="1"/>
      </w:numPr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5A3269"/>
    <w:pPr>
      <w:numPr>
        <w:ilvl w:val="1"/>
        <w:numId w:val="1"/>
      </w:numPr>
      <w:spacing w:before="240" w:after="24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A3269"/>
    <w:pPr>
      <w:numPr>
        <w:ilvl w:val="2"/>
        <w:numId w:val="1"/>
      </w:numPr>
      <w:tabs>
        <w:tab w:val="num" w:pos="720"/>
      </w:tabs>
      <w:spacing w:before="240" w:after="60"/>
      <w:ind w:left="720"/>
      <w:jc w:val="both"/>
      <w:outlineLvl w:val="2"/>
    </w:pPr>
    <w:rPr>
      <w:rFonts w:ascii="Arial" w:hAnsi="Arial"/>
      <w:b/>
      <w:bCs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5A3269"/>
    <w:pPr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A3269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A326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A3269"/>
    <w:pPr>
      <w:numPr>
        <w:ilvl w:val="6"/>
        <w:numId w:val="1"/>
      </w:numPr>
      <w:spacing w:before="240" w:after="60"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5A3269"/>
    <w:pPr>
      <w:numPr>
        <w:ilvl w:val="7"/>
        <w:numId w:val="1"/>
      </w:numPr>
      <w:spacing w:before="240" w:after="6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5A326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"/>
    <w:basedOn w:val="a0"/>
    <w:next w:val="a0"/>
    <w:uiPriority w:val="99"/>
    <w:rsid w:val="006955BF"/>
    <w:pPr>
      <w:keepNext/>
      <w:jc w:val="center"/>
    </w:pPr>
    <w:rPr>
      <w:spacing w:val="-20"/>
      <w:sz w:val="30"/>
    </w:rPr>
  </w:style>
  <w:style w:type="paragraph" w:styleId="a4">
    <w:name w:val="Body Text"/>
    <w:basedOn w:val="a0"/>
    <w:link w:val="a5"/>
    <w:uiPriority w:val="99"/>
    <w:rsid w:val="006955BF"/>
    <w:pPr>
      <w:jc w:val="both"/>
    </w:pPr>
  </w:style>
  <w:style w:type="paragraph" w:styleId="a6">
    <w:name w:val="Body Text Indent"/>
    <w:basedOn w:val="a0"/>
    <w:link w:val="a7"/>
    <w:uiPriority w:val="99"/>
    <w:rsid w:val="006955BF"/>
    <w:pPr>
      <w:ind w:firstLine="720"/>
      <w:jc w:val="both"/>
    </w:pPr>
    <w:rPr>
      <w:rFonts w:ascii="Courier New" w:hAnsi="Courier New"/>
    </w:rPr>
  </w:style>
  <w:style w:type="paragraph" w:styleId="21">
    <w:name w:val="Body Text 2"/>
    <w:basedOn w:val="a0"/>
    <w:link w:val="22"/>
    <w:rsid w:val="006955BF"/>
    <w:pPr>
      <w:jc w:val="center"/>
    </w:pPr>
  </w:style>
  <w:style w:type="paragraph" w:styleId="23">
    <w:name w:val="Body Text Indent 2"/>
    <w:basedOn w:val="a0"/>
    <w:link w:val="24"/>
    <w:rsid w:val="006955BF"/>
    <w:pPr>
      <w:ind w:firstLine="720"/>
      <w:jc w:val="both"/>
    </w:pPr>
    <w:rPr>
      <w:sz w:val="24"/>
    </w:rPr>
  </w:style>
  <w:style w:type="table" w:styleId="a8">
    <w:name w:val="Table Grid"/>
    <w:basedOn w:val="a2"/>
    <w:uiPriority w:val="39"/>
    <w:rsid w:val="00B2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1 не нумерованный Знак"/>
    <w:link w:val="1"/>
    <w:uiPriority w:val="9"/>
    <w:rsid w:val="005A3269"/>
    <w:rPr>
      <w:rFonts w:ascii="Arial" w:hAnsi="Arial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link w:val="2"/>
    <w:uiPriority w:val="9"/>
    <w:rsid w:val="005A3269"/>
    <w:rPr>
      <w:rFonts w:ascii="Arial" w:hAnsi="Arial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link w:val="3"/>
    <w:uiPriority w:val="9"/>
    <w:rsid w:val="005A3269"/>
    <w:rPr>
      <w:rFonts w:ascii="Arial" w:hAnsi="Arial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9"/>
    <w:rsid w:val="005A3269"/>
    <w:rPr>
      <w:b/>
      <w:bCs/>
      <w:sz w:val="28"/>
      <w:szCs w:val="28"/>
      <w:lang w:bidi="ar-SA"/>
    </w:rPr>
  </w:style>
  <w:style w:type="character" w:customStyle="1" w:styleId="50">
    <w:name w:val="Заголовок 5 Знак"/>
    <w:link w:val="5"/>
    <w:uiPriority w:val="99"/>
    <w:rsid w:val="005A3269"/>
    <w:rPr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link w:val="6"/>
    <w:uiPriority w:val="99"/>
    <w:rsid w:val="005A3269"/>
    <w:rPr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9"/>
    <w:rsid w:val="005A3269"/>
    <w:rPr>
      <w:sz w:val="24"/>
      <w:szCs w:val="24"/>
      <w:lang w:bidi="ar-SA"/>
    </w:rPr>
  </w:style>
  <w:style w:type="character" w:customStyle="1" w:styleId="80">
    <w:name w:val="Заголовок 8 Знак"/>
    <w:link w:val="8"/>
    <w:uiPriority w:val="99"/>
    <w:rsid w:val="005A3269"/>
    <w:rPr>
      <w:i/>
      <w:iCs/>
      <w:sz w:val="24"/>
      <w:szCs w:val="24"/>
      <w:lang w:bidi="ar-SA"/>
    </w:rPr>
  </w:style>
  <w:style w:type="character" w:customStyle="1" w:styleId="90">
    <w:name w:val="Заголовок 9 Знак"/>
    <w:link w:val="9"/>
    <w:uiPriority w:val="99"/>
    <w:rsid w:val="005A3269"/>
    <w:rPr>
      <w:rFonts w:ascii="Arial" w:hAnsi="Arial"/>
      <w:sz w:val="22"/>
      <w:szCs w:val="22"/>
      <w:lang w:bidi="ar-SA"/>
    </w:rPr>
  </w:style>
  <w:style w:type="paragraph" w:styleId="a9">
    <w:name w:val="No Spacing"/>
    <w:uiPriority w:val="99"/>
    <w:qFormat/>
    <w:rsid w:val="00DD62D4"/>
    <w:rPr>
      <w:sz w:val="26"/>
    </w:rPr>
  </w:style>
  <w:style w:type="character" w:styleId="aa">
    <w:name w:val="Hyperlink"/>
    <w:uiPriority w:val="99"/>
    <w:rsid w:val="0017175D"/>
    <w:rPr>
      <w:color w:val="0000FF"/>
      <w:u w:val="single"/>
    </w:rPr>
  </w:style>
  <w:style w:type="paragraph" w:styleId="ab">
    <w:name w:val="Balloon Text"/>
    <w:basedOn w:val="a0"/>
    <w:link w:val="ac"/>
    <w:uiPriority w:val="99"/>
    <w:unhideWhenUsed/>
    <w:rsid w:val="00177DE3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177DE3"/>
    <w:rPr>
      <w:rFonts w:ascii="Tahoma" w:hAnsi="Tahoma" w:cs="Tahoma"/>
      <w:sz w:val="16"/>
      <w:szCs w:val="16"/>
    </w:rPr>
  </w:style>
  <w:style w:type="paragraph" w:styleId="ad">
    <w:name w:val="List Paragraph"/>
    <w:basedOn w:val="a0"/>
    <w:link w:val="ae"/>
    <w:uiPriority w:val="34"/>
    <w:qFormat/>
    <w:rsid w:val="00C54E59"/>
    <w:pPr>
      <w:ind w:left="720"/>
      <w:contextualSpacing/>
    </w:pPr>
  </w:style>
  <w:style w:type="paragraph" w:customStyle="1" w:styleId="Standard">
    <w:name w:val="Standard"/>
    <w:rsid w:val="002B5A2C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0F286F"/>
    <w:rPr>
      <w:sz w:val="26"/>
    </w:rPr>
  </w:style>
  <w:style w:type="character" w:customStyle="1" w:styleId="ae">
    <w:name w:val="Абзац списка Знак"/>
    <w:link w:val="ad"/>
    <w:uiPriority w:val="34"/>
    <w:locked/>
    <w:rsid w:val="000F286F"/>
    <w:rPr>
      <w:sz w:val="26"/>
    </w:rPr>
  </w:style>
  <w:style w:type="paragraph" w:customStyle="1" w:styleId="Default">
    <w:name w:val="Default"/>
    <w:rsid w:val="00975AA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0"/>
    <w:rsid w:val="00975AA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ar-SA"/>
    </w:rPr>
  </w:style>
  <w:style w:type="character" w:styleId="af0">
    <w:name w:val="Emphasis"/>
    <w:uiPriority w:val="99"/>
    <w:qFormat/>
    <w:rsid w:val="00B41C06"/>
    <w:rPr>
      <w:rFonts w:cs="Times New Roman"/>
      <w:i/>
      <w:iCs/>
    </w:rPr>
  </w:style>
  <w:style w:type="paragraph" w:styleId="31">
    <w:name w:val="Body Text 3"/>
    <w:basedOn w:val="a0"/>
    <w:link w:val="32"/>
    <w:rsid w:val="00D719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71929"/>
    <w:rPr>
      <w:sz w:val="16"/>
      <w:szCs w:val="16"/>
    </w:rPr>
  </w:style>
  <w:style w:type="table" w:customStyle="1" w:styleId="12">
    <w:name w:val="Сетка таблицы1"/>
    <w:basedOn w:val="a2"/>
    <w:next w:val="a8"/>
    <w:uiPriority w:val="59"/>
    <w:rsid w:val="00D719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unhideWhenUsed/>
    <w:rsid w:val="00D71929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D71929"/>
    <w:rPr>
      <w:rFonts w:ascii="Courier New" w:hAnsi="Courier New"/>
      <w:sz w:val="26"/>
    </w:rPr>
  </w:style>
  <w:style w:type="paragraph" w:styleId="af2">
    <w:name w:val="caption"/>
    <w:basedOn w:val="a0"/>
    <w:next w:val="a0"/>
    <w:qFormat/>
    <w:rsid w:val="00D71929"/>
    <w:pPr>
      <w:spacing w:before="120"/>
      <w:jc w:val="center"/>
    </w:pPr>
    <w:rPr>
      <w:b/>
      <w:caps/>
      <w:sz w:val="36"/>
    </w:rPr>
  </w:style>
  <w:style w:type="paragraph" w:styleId="af3">
    <w:name w:val="Title"/>
    <w:basedOn w:val="a0"/>
    <w:link w:val="af4"/>
    <w:qFormat/>
    <w:rsid w:val="00D71929"/>
    <w:pPr>
      <w:jc w:val="center"/>
    </w:pPr>
    <w:rPr>
      <w:b/>
      <w:bCs/>
      <w:sz w:val="24"/>
      <w:szCs w:val="24"/>
    </w:rPr>
  </w:style>
  <w:style w:type="character" w:customStyle="1" w:styleId="af4">
    <w:name w:val="Заголовок Знак"/>
    <w:link w:val="af3"/>
    <w:rsid w:val="00D71929"/>
    <w:rPr>
      <w:b/>
      <w:bCs/>
      <w:sz w:val="24"/>
      <w:szCs w:val="24"/>
    </w:rPr>
  </w:style>
  <w:style w:type="paragraph" w:styleId="af5">
    <w:name w:val="endnote text"/>
    <w:basedOn w:val="a0"/>
    <w:link w:val="af6"/>
    <w:uiPriority w:val="99"/>
    <w:rsid w:val="00D71929"/>
    <w:rPr>
      <w:sz w:val="20"/>
    </w:rPr>
  </w:style>
  <w:style w:type="character" w:customStyle="1" w:styleId="af6">
    <w:name w:val="Текст концевой сноски Знак"/>
    <w:basedOn w:val="a1"/>
    <w:link w:val="af5"/>
    <w:uiPriority w:val="99"/>
    <w:rsid w:val="00D71929"/>
  </w:style>
  <w:style w:type="character" w:styleId="af7">
    <w:name w:val="endnote reference"/>
    <w:uiPriority w:val="99"/>
    <w:rsid w:val="00D71929"/>
    <w:rPr>
      <w:rFonts w:cs="Times New Roman"/>
      <w:vertAlign w:val="superscript"/>
    </w:rPr>
  </w:style>
  <w:style w:type="paragraph" w:styleId="af8">
    <w:name w:val="Plain Text"/>
    <w:basedOn w:val="a0"/>
    <w:link w:val="af9"/>
    <w:rsid w:val="00D71929"/>
    <w:rPr>
      <w:rFonts w:ascii="Courier New" w:hAnsi="Courier New"/>
      <w:sz w:val="20"/>
    </w:rPr>
  </w:style>
  <w:style w:type="character" w:customStyle="1" w:styleId="af9">
    <w:name w:val="Текст Знак"/>
    <w:link w:val="af8"/>
    <w:rsid w:val="00D71929"/>
    <w:rPr>
      <w:rFonts w:ascii="Courier New" w:hAnsi="Courier New"/>
    </w:rPr>
  </w:style>
  <w:style w:type="paragraph" w:customStyle="1" w:styleId="afa">
    <w:name w:val="Знак"/>
    <w:basedOn w:val="a0"/>
    <w:rsid w:val="00D7192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2">
    <w:name w:val="Основной текст 2 Знак"/>
    <w:link w:val="21"/>
    <w:rsid w:val="00D71929"/>
    <w:rPr>
      <w:sz w:val="26"/>
    </w:rPr>
  </w:style>
  <w:style w:type="character" w:customStyle="1" w:styleId="24">
    <w:name w:val="Основной текст с отступом 2 Знак"/>
    <w:link w:val="23"/>
    <w:rsid w:val="00D71929"/>
    <w:rPr>
      <w:sz w:val="24"/>
    </w:rPr>
  </w:style>
  <w:style w:type="character" w:customStyle="1" w:styleId="WW-Absatz-Standardschriftart111">
    <w:name w:val="WW-Absatz-Standardschriftart111"/>
    <w:rsid w:val="00D71929"/>
  </w:style>
  <w:style w:type="character" w:styleId="afb">
    <w:name w:val="Strong"/>
    <w:qFormat/>
    <w:rsid w:val="00D71929"/>
    <w:rPr>
      <w:b/>
      <w:bCs/>
    </w:rPr>
  </w:style>
  <w:style w:type="paragraph" w:customStyle="1" w:styleId="13">
    <w:name w:val="Подзаголовок1"/>
    <w:basedOn w:val="afc"/>
    <w:qFormat/>
    <w:rsid w:val="00D71929"/>
    <w:pPr>
      <w:suppressAutoHyphens/>
      <w:autoSpaceDE w:val="0"/>
      <w:spacing w:line="240" w:lineRule="auto"/>
      <w:outlineLvl w:val="9"/>
    </w:pPr>
    <w:rPr>
      <w:b/>
      <w:sz w:val="22"/>
      <w:u w:val="single"/>
      <w:lang w:eastAsia="ar-SA"/>
    </w:rPr>
  </w:style>
  <w:style w:type="paragraph" w:styleId="afc">
    <w:name w:val="Subtitle"/>
    <w:basedOn w:val="a0"/>
    <w:next w:val="a0"/>
    <w:link w:val="afd"/>
    <w:uiPriority w:val="11"/>
    <w:qFormat/>
    <w:rsid w:val="00D71929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link w:val="afc"/>
    <w:uiPriority w:val="11"/>
    <w:rsid w:val="00D71929"/>
    <w:rPr>
      <w:rFonts w:ascii="Cambria" w:hAnsi="Cambria"/>
      <w:sz w:val="24"/>
      <w:szCs w:val="24"/>
    </w:rPr>
  </w:style>
  <w:style w:type="paragraph" w:customStyle="1" w:styleId="standard0">
    <w:name w:val="standard"/>
    <w:basedOn w:val="a0"/>
    <w:rsid w:val="00D71929"/>
    <w:rPr>
      <w:color w:val="000000"/>
      <w:sz w:val="24"/>
      <w:szCs w:val="24"/>
    </w:rPr>
  </w:style>
  <w:style w:type="paragraph" w:customStyle="1" w:styleId="210">
    <w:name w:val="Основной текст 21"/>
    <w:basedOn w:val="a0"/>
    <w:rsid w:val="00D71929"/>
    <w:pPr>
      <w:jc w:val="center"/>
    </w:pPr>
    <w:rPr>
      <w:lang w:eastAsia="ar-SA"/>
    </w:rPr>
  </w:style>
  <w:style w:type="paragraph" w:customStyle="1" w:styleId="14">
    <w:name w:val="Без интервала1"/>
    <w:rsid w:val="00D71929"/>
    <w:rPr>
      <w:rFonts w:ascii="Calibri" w:hAnsi="Calibri"/>
      <w:sz w:val="22"/>
      <w:szCs w:val="22"/>
      <w:lang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0"/>
    <w:rsid w:val="00D7192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25">
    <w:name w:val="Без интервала2"/>
    <w:rsid w:val="00D71929"/>
    <w:rPr>
      <w:rFonts w:ascii="Calibri" w:hAnsi="Calibri"/>
      <w:sz w:val="22"/>
      <w:szCs w:val="22"/>
      <w:lang w:eastAsia="en-US"/>
    </w:rPr>
  </w:style>
  <w:style w:type="paragraph" w:customStyle="1" w:styleId="26">
    <w:name w:val="заголовок 2"/>
    <w:basedOn w:val="a0"/>
    <w:next w:val="a0"/>
    <w:rsid w:val="00D71929"/>
    <w:pPr>
      <w:keepNext/>
      <w:tabs>
        <w:tab w:val="left" w:pos="4678"/>
      </w:tabs>
      <w:autoSpaceDE w:val="0"/>
      <w:autoSpaceDN w:val="0"/>
      <w:ind w:firstLine="567"/>
      <w:jc w:val="center"/>
    </w:pPr>
    <w:rPr>
      <w:sz w:val="28"/>
      <w:szCs w:val="28"/>
      <w:lang w:val="en-US"/>
    </w:rPr>
  </w:style>
  <w:style w:type="character" w:styleId="afe">
    <w:name w:val="FollowedHyperlink"/>
    <w:rsid w:val="00D71929"/>
    <w:rPr>
      <w:color w:val="800080"/>
      <w:u w:val="single"/>
    </w:rPr>
  </w:style>
  <w:style w:type="paragraph" w:styleId="aff">
    <w:name w:val="Body Text First Indent"/>
    <w:basedOn w:val="a4"/>
    <w:link w:val="aff0"/>
    <w:uiPriority w:val="99"/>
    <w:unhideWhenUsed/>
    <w:rsid w:val="00241517"/>
    <w:pPr>
      <w:spacing w:after="120"/>
      <w:ind w:firstLine="210"/>
      <w:jc w:val="left"/>
    </w:pPr>
  </w:style>
  <w:style w:type="character" w:customStyle="1" w:styleId="aff0">
    <w:name w:val="Красная строка Знак"/>
    <w:basedOn w:val="a5"/>
    <w:link w:val="aff"/>
    <w:uiPriority w:val="99"/>
    <w:rsid w:val="00241517"/>
    <w:rPr>
      <w:sz w:val="26"/>
    </w:rPr>
  </w:style>
  <w:style w:type="paragraph" w:styleId="aff1">
    <w:name w:val="header"/>
    <w:basedOn w:val="a0"/>
    <w:link w:val="aff2"/>
    <w:uiPriority w:val="99"/>
    <w:semiHidden/>
    <w:unhideWhenUsed/>
    <w:rsid w:val="00241517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ff2">
    <w:name w:val="Верхний колонтитул Знак"/>
    <w:link w:val="aff1"/>
    <w:uiPriority w:val="99"/>
    <w:semiHidden/>
    <w:rsid w:val="00241517"/>
    <w:rPr>
      <w:rFonts w:eastAsia="Calibri"/>
      <w:sz w:val="24"/>
    </w:rPr>
  </w:style>
  <w:style w:type="character" w:customStyle="1" w:styleId="aff3">
    <w:name w:val="Нижний колонтитул Знак"/>
    <w:link w:val="aff4"/>
    <w:uiPriority w:val="99"/>
    <w:semiHidden/>
    <w:rsid w:val="00241517"/>
    <w:rPr>
      <w:sz w:val="24"/>
    </w:rPr>
  </w:style>
  <w:style w:type="paragraph" w:styleId="aff4">
    <w:name w:val="footer"/>
    <w:basedOn w:val="a0"/>
    <w:link w:val="aff3"/>
    <w:uiPriority w:val="99"/>
    <w:semiHidden/>
    <w:unhideWhenUsed/>
    <w:rsid w:val="00241517"/>
    <w:pPr>
      <w:tabs>
        <w:tab w:val="center" w:pos="4677"/>
        <w:tab w:val="right" w:pos="9355"/>
      </w:tabs>
    </w:pPr>
    <w:rPr>
      <w:sz w:val="24"/>
    </w:rPr>
  </w:style>
  <w:style w:type="character" w:customStyle="1" w:styleId="15">
    <w:name w:val="Нижний колонтитул Знак1"/>
    <w:uiPriority w:val="99"/>
    <w:semiHidden/>
    <w:rsid w:val="00241517"/>
    <w:rPr>
      <w:sz w:val="26"/>
    </w:rPr>
  </w:style>
  <w:style w:type="paragraph" w:styleId="aff5">
    <w:name w:val="List"/>
    <w:basedOn w:val="a0"/>
    <w:uiPriority w:val="99"/>
    <w:semiHidden/>
    <w:unhideWhenUsed/>
    <w:rsid w:val="00241517"/>
    <w:pPr>
      <w:spacing w:after="200" w:line="276" w:lineRule="auto"/>
      <w:ind w:left="283" w:hanging="283"/>
      <w:contextualSpacing/>
    </w:pPr>
    <w:rPr>
      <w:rFonts w:eastAsia="Calibri"/>
      <w:sz w:val="24"/>
      <w:szCs w:val="22"/>
      <w:lang w:eastAsia="en-US"/>
    </w:rPr>
  </w:style>
  <w:style w:type="paragraph" w:styleId="a">
    <w:name w:val="List Bullet"/>
    <w:basedOn w:val="a0"/>
    <w:uiPriority w:val="99"/>
    <w:semiHidden/>
    <w:unhideWhenUsed/>
    <w:rsid w:val="00241517"/>
    <w:pPr>
      <w:numPr>
        <w:numId w:val="2"/>
      </w:numPr>
      <w:spacing w:after="200" w:line="276" w:lineRule="auto"/>
      <w:contextualSpacing/>
    </w:pPr>
    <w:rPr>
      <w:rFonts w:eastAsia="Calibri"/>
      <w:sz w:val="24"/>
      <w:szCs w:val="22"/>
      <w:lang w:eastAsia="en-US"/>
    </w:rPr>
  </w:style>
  <w:style w:type="character" w:customStyle="1" w:styleId="blk">
    <w:name w:val="blk"/>
    <w:rsid w:val="00314DC6"/>
  </w:style>
  <w:style w:type="paragraph" w:customStyle="1" w:styleId="TableParagraph">
    <w:name w:val="Table Paragraph"/>
    <w:basedOn w:val="a0"/>
    <w:uiPriority w:val="99"/>
    <w:rsid w:val="00F14029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WWNum11">
    <w:name w:val="WWNum11"/>
    <w:basedOn w:val="a3"/>
    <w:rsid w:val="000E7F04"/>
    <w:pPr>
      <w:numPr>
        <w:numId w:val="15"/>
      </w:numPr>
    </w:pPr>
  </w:style>
  <w:style w:type="paragraph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  <w:style w:type="paragraph" w:customStyle="1" w:styleId="1166">
    <w:name w:val="1166"/>
    <w:aliases w:val="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  <w:style w:type="paragraph" w:customStyle="1" w:styleId="1076">
    <w:name w:val="1076"/>
    <w:aliases w:val="bqiaagaaeyqcaaagiaiaaaobawaabakd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h.ru/" TargetMode="External"/><Relationship Id="rId13" Type="http://schemas.openxmlformats.org/officeDocument/2006/relationships/hyperlink" Target="https://www.izh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1002" TargetMode="External"/><Relationship Id="rId17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60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vents.pfdo.ru/" TargetMode="External"/><Relationship Id="rId10" Type="http://schemas.openxmlformats.org/officeDocument/2006/relationships/hyperlink" Target="https://events.pfd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lt.izh.one/" TargetMode="External"/><Relationship Id="rId14" Type="http://schemas.openxmlformats.org/officeDocument/2006/relationships/hyperlink" Target="https://alt.izh.on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41;&#1083;&#1072;&#1085;&#1082;%20&#1059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26DF-A74F-46C8-8A8D-F8A5044A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Управления</Template>
  <TotalTime>379</TotalTime>
  <Pages>8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Links>
    <vt:vector size="6" baseType="variant"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https://ciur.ru/urkk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45</cp:revision>
  <cp:lastPrinted>2025-10-23T11:04:00Z</cp:lastPrinted>
  <dcterms:created xsi:type="dcterms:W3CDTF">2025-10-23T04:52:00Z</dcterms:created>
  <dcterms:modified xsi:type="dcterms:W3CDTF">2025-10-31T07:04:00Z</dcterms:modified>
</cp:coreProperties>
</file>